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E7" w:rsidRPr="009052E7" w:rsidRDefault="009052E7" w:rsidP="009052E7">
      <w:pPr>
        <w:pStyle w:val="Headline0"/>
        <w:rPr>
          <w:sz w:val="40"/>
          <w:szCs w:val="32"/>
          <w:lang w:val="en-US" w:eastAsia="en-US"/>
        </w:rPr>
      </w:pPr>
      <w:r w:rsidRPr="009052E7">
        <w:rPr>
          <w:sz w:val="40"/>
          <w:szCs w:val="32"/>
          <w:lang w:val="en-US" w:eastAsia="en-US"/>
        </w:rPr>
        <w:t xml:space="preserve">Force for the Future: Daikin’s revolutionary Daikin </w:t>
      </w:r>
      <w:proofErr w:type="spellStart"/>
      <w:r w:rsidRPr="009052E7">
        <w:rPr>
          <w:sz w:val="40"/>
          <w:szCs w:val="32"/>
          <w:lang w:val="en-US" w:eastAsia="en-US"/>
        </w:rPr>
        <w:t>Altherma</w:t>
      </w:r>
      <w:proofErr w:type="spellEnd"/>
      <w:r w:rsidRPr="009052E7">
        <w:rPr>
          <w:sz w:val="40"/>
          <w:szCs w:val="32"/>
          <w:lang w:val="en-US" w:eastAsia="en-US"/>
        </w:rPr>
        <w:t xml:space="preserve"> 3 Low Temperature Split Series expanded</w:t>
      </w:r>
    </w:p>
    <w:p w:rsidR="009052E7" w:rsidRDefault="009052E7" w:rsidP="00621FE3">
      <w:pPr>
        <w:pStyle w:val="SUBHEADLINE0"/>
        <w:rPr>
          <w:lang w:val="en-US"/>
        </w:rPr>
      </w:pPr>
    </w:p>
    <w:p w:rsidR="009052E7" w:rsidRPr="009052E7" w:rsidRDefault="009052E7" w:rsidP="009052E7">
      <w:pPr>
        <w:pStyle w:val="Introduction"/>
        <w:rPr>
          <w:lang w:val="en-US" w:eastAsia="en-US"/>
        </w:rPr>
      </w:pPr>
      <w:r w:rsidRPr="009052E7">
        <w:rPr>
          <w:lang w:val="en-US" w:eastAsia="en-US"/>
        </w:rPr>
        <w:t xml:space="preserve">Daikin is to expand its Daikin </w:t>
      </w:r>
      <w:proofErr w:type="spellStart"/>
      <w:r w:rsidRPr="009052E7">
        <w:rPr>
          <w:lang w:val="en-US" w:eastAsia="en-US"/>
        </w:rPr>
        <w:t>Altherma</w:t>
      </w:r>
      <w:proofErr w:type="spellEnd"/>
      <w:r w:rsidRPr="009052E7">
        <w:rPr>
          <w:lang w:val="en-US" w:eastAsia="en-US"/>
        </w:rPr>
        <w:t xml:space="preserve"> 3 low temperature split series with the launch of the ECH2O integrated </w:t>
      </w:r>
      <w:proofErr w:type="spellStart"/>
      <w:r w:rsidR="006F2383">
        <w:rPr>
          <w:lang w:val="en-US" w:eastAsia="en-US"/>
        </w:rPr>
        <w:t>pressure</w:t>
      </w:r>
      <w:r w:rsidR="006F2383" w:rsidRPr="009052E7">
        <w:rPr>
          <w:lang w:val="en-US" w:eastAsia="en-US"/>
        </w:rPr>
        <w:t>less</w:t>
      </w:r>
      <w:proofErr w:type="spellEnd"/>
      <w:r w:rsidRPr="009052E7">
        <w:rPr>
          <w:lang w:val="en-US" w:eastAsia="en-US"/>
        </w:rPr>
        <w:t xml:space="preserve"> floor standing indoor units. </w:t>
      </w:r>
    </w:p>
    <w:p w:rsidR="009052E7" w:rsidRPr="009052E7" w:rsidRDefault="009052E7" w:rsidP="009052E7">
      <w:pPr>
        <w:pStyle w:val="Introduction"/>
        <w:rPr>
          <w:lang w:val="en-US" w:eastAsia="en-US"/>
        </w:rPr>
      </w:pPr>
      <w:r w:rsidRPr="009052E7">
        <w:rPr>
          <w:lang w:val="en-US" w:eastAsia="en-US"/>
        </w:rPr>
        <w:t xml:space="preserve">Powered by Daikin’s advanced </w:t>
      </w:r>
      <w:proofErr w:type="spellStart"/>
      <w:r w:rsidRPr="009052E7">
        <w:rPr>
          <w:lang w:val="en-US" w:eastAsia="en-US"/>
        </w:rPr>
        <w:t>Bluevolution</w:t>
      </w:r>
      <w:proofErr w:type="spellEnd"/>
      <w:r w:rsidRPr="009052E7">
        <w:rPr>
          <w:lang w:val="en-US" w:eastAsia="en-US"/>
        </w:rPr>
        <w:t xml:space="preserve"> technology, the Daikin </w:t>
      </w:r>
      <w:proofErr w:type="spellStart"/>
      <w:r w:rsidRPr="009052E7">
        <w:rPr>
          <w:lang w:val="en-US" w:eastAsia="en-US"/>
        </w:rPr>
        <w:t>Altherma</w:t>
      </w:r>
      <w:proofErr w:type="spellEnd"/>
      <w:r w:rsidRPr="009052E7">
        <w:rPr>
          <w:lang w:val="en-US" w:eastAsia="en-US"/>
        </w:rPr>
        <w:t xml:space="preserve"> 3 Series combines high efficiency compressors with the low GWP R32 refrigerant. The refrigerant of the future, R32 offers a more sustainable alternative to HCFCs with equivalent performance.</w:t>
      </w:r>
    </w:p>
    <w:p w:rsidR="009052E7" w:rsidRPr="009052E7" w:rsidRDefault="009052E7" w:rsidP="009052E7">
      <w:pPr>
        <w:pStyle w:val="Introduction"/>
        <w:rPr>
          <w:lang w:val="en-US" w:eastAsia="en-US"/>
        </w:rPr>
      </w:pPr>
      <w:r w:rsidRPr="009052E7">
        <w:rPr>
          <w:lang w:val="en-US" w:eastAsia="en-US"/>
        </w:rPr>
        <w:t xml:space="preserve">Available from this summer, the new integrated ECH2O model offers installers and homeowners increased choice and maximises the use of renewable energy. Combining high performance with ease of installation, the ECH2O incorporates features unique to the market, such as  fresh water principle, providing domestic hot water without the risk of contamination and sedimentation. </w:t>
      </w:r>
    </w:p>
    <w:p w:rsidR="009052E7" w:rsidRDefault="001F71D3" w:rsidP="009052E7">
      <w:pPr>
        <w:pStyle w:val="Introduction"/>
      </w:pPr>
      <w:r>
        <w:rPr>
          <w:noProof/>
        </w:rPr>
        <mc:AlternateContent>
          <mc:Choice Requires="wpg">
            <w:drawing>
              <wp:anchor distT="0" distB="0" distL="114300" distR="114300" simplePos="0" relativeHeight="251659264" behindDoc="0" locked="0" layoutInCell="1" allowOverlap="1" wp14:anchorId="0E5DBF1C" wp14:editId="3D79461A">
                <wp:simplePos x="0" y="0"/>
                <wp:positionH relativeFrom="margin">
                  <wp:align>right</wp:align>
                </wp:positionH>
                <wp:positionV relativeFrom="paragraph">
                  <wp:posOffset>294640</wp:posOffset>
                </wp:positionV>
                <wp:extent cx="3462031" cy="2437765"/>
                <wp:effectExtent l="0" t="0" r="0" b="635"/>
                <wp:wrapSquare wrapText="bothSides"/>
                <wp:docPr id="1" name="Group 1"/>
                <wp:cNvGraphicFramePr/>
                <a:graphic xmlns:a="http://schemas.openxmlformats.org/drawingml/2006/main">
                  <a:graphicData uri="http://schemas.microsoft.com/office/word/2010/wordprocessingGroup">
                    <wpg:wgp>
                      <wpg:cNvGrpSpPr/>
                      <wpg:grpSpPr>
                        <a:xfrm>
                          <a:off x="0" y="0"/>
                          <a:ext cx="3462031" cy="2437765"/>
                          <a:chOff x="0" y="0"/>
                          <a:chExt cx="3462030" cy="2437765"/>
                        </a:xfrm>
                      </wpg:grpSpPr>
                      <wps:wsp>
                        <wps:cNvPr id="3" name="Oval 3"/>
                        <wps:cNvSpPr/>
                        <wps:spPr>
                          <a:xfrm>
                            <a:off x="2167467" y="1998133"/>
                            <a:ext cx="1162050" cy="347662"/>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0" y="0"/>
                            <a:ext cx="3462030" cy="2437765"/>
                            <a:chOff x="0" y="0"/>
                            <a:chExt cx="3462898" cy="2438400"/>
                          </a:xfrm>
                        </wpg:grpSpPr>
                        <wpg:grpSp>
                          <wpg:cNvPr id="5" name="Group 5"/>
                          <wpg:cNvGrpSpPr/>
                          <wpg:grpSpPr>
                            <a:xfrm>
                              <a:off x="0" y="0"/>
                              <a:ext cx="2167043" cy="2438400"/>
                              <a:chOff x="0" y="0"/>
                              <a:chExt cx="2167043" cy="2438400"/>
                            </a:xfrm>
                          </wpg:grpSpPr>
                          <pic:pic xmlns:pic="http://schemas.openxmlformats.org/drawingml/2006/picture">
                            <pic:nvPicPr>
                              <pic:cNvPr id="7" name="Picture 7" descr="C:\Users\EU5481\AppData\Local\Microsoft\Windows\INetCache\Content.Word\EHVH-D6V.JPG"/>
                              <pic:cNvPicPr>
                                <a:picLocks noChangeAspect="1"/>
                              </pic:cNvPicPr>
                            </pic:nvPicPr>
                            <pic:blipFill rotWithShape="1">
                              <a:blip r:embed="rId8" cstate="print">
                                <a:extLst>
                                  <a:ext uri="{28A0092B-C50C-407E-A947-70E740481C1C}">
                                    <a14:useLocalDpi xmlns:a14="http://schemas.microsoft.com/office/drawing/2010/main" val="0"/>
                                  </a:ext>
                                </a:extLst>
                              </a:blip>
                              <a:srcRect l="21253" t="347" r="21238" b="-347"/>
                              <a:stretch/>
                            </pic:blipFill>
                            <pic:spPr bwMode="auto">
                              <a:xfrm>
                                <a:off x="1388533" y="0"/>
                                <a:ext cx="778510" cy="2438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C:\Users\EU5481\AppData\Local\Microsoft\Windows\INetCache\Content.Word\EHBH-D6V.JPG"/>
                              <pic:cNvPicPr>
                                <a:picLocks noChangeAspect="1"/>
                              </pic:cNvPicPr>
                            </pic:nvPicPr>
                            <pic:blipFill rotWithShape="1">
                              <a:blip r:embed="rId9" cstate="print">
                                <a:extLst>
                                  <a:ext uri="{BEBA8EAE-BF5A-486C-A8C5-ECC9F3942E4B}">
                                    <a14:imgProps xmlns:a14="http://schemas.microsoft.com/office/drawing/2010/main">
                                      <a14:imgLayer r:embed="rId10">
                                        <a14:imgEffect>
                                          <a14:saturation sat="0"/>
                                        </a14:imgEffect>
                                        <a14:imgEffect>
                                          <a14:brightnessContrast contrast="40000"/>
                                        </a14:imgEffect>
                                      </a14:imgLayer>
                                    </a14:imgProps>
                                  </a:ext>
                                  <a:ext uri="{28A0092B-C50C-407E-A947-70E740481C1C}">
                                    <a14:useLocalDpi xmlns:a14="http://schemas.microsoft.com/office/drawing/2010/main" val="0"/>
                                  </a:ext>
                                </a:extLst>
                              </a:blip>
                              <a:srcRect r="15416"/>
                              <a:stretch/>
                            </pic:blipFill>
                            <pic:spPr bwMode="auto">
                              <a:xfrm>
                                <a:off x="584200" y="101600"/>
                                <a:ext cx="787400" cy="1397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Picture 9" descr="C:\Users\EU5481\AppData\Local\Microsoft\Windows\INetCache\Content.Word\ERGA-DV.JPG"/>
                              <pic:cNvPicPr>
                                <a:picLocks noChangeAspect="1"/>
                              </pic:cNvPicPr>
                            </pic:nvPicPr>
                            <pic:blipFill rotWithShape="1">
                              <a:blip r:embed="rId11" cstate="print">
                                <a:extLst>
                                  <a:ext uri="{28A0092B-C50C-407E-A947-70E740481C1C}">
                                    <a14:useLocalDpi xmlns:a14="http://schemas.microsoft.com/office/drawing/2010/main" val="0"/>
                                  </a:ext>
                                </a:extLst>
                              </a:blip>
                              <a:srcRect r="18066"/>
                              <a:stretch/>
                            </pic:blipFill>
                            <pic:spPr bwMode="auto">
                              <a:xfrm>
                                <a:off x="0" y="1354667"/>
                                <a:ext cx="1227455" cy="998220"/>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0" name="Picture 10" descr="C:\Users\EU5481\AppData\Local\Microsoft\Windows\INetCache\Content.Word\HPSU S RIGHT jpg 300dpi.png"/>
                            <pic:cNvPicPr>
                              <a:picLocks noChangeAspect="1"/>
                            </pic:cNvPicPr>
                          </pic:nvPicPr>
                          <pic:blipFill rotWithShape="1">
                            <a:blip r:embed="rId12" cstate="print">
                              <a:extLst>
                                <a:ext uri="{28A0092B-C50C-407E-A947-70E740481C1C}">
                                  <a14:useLocalDpi xmlns:a14="http://schemas.microsoft.com/office/drawing/2010/main" val="0"/>
                                </a:ext>
                              </a:extLst>
                            </a:blip>
                            <a:srcRect l="-16" r="29" b="13903"/>
                            <a:stretch/>
                          </pic:blipFill>
                          <pic:spPr bwMode="auto">
                            <a:xfrm>
                              <a:off x="2040679" y="147544"/>
                              <a:ext cx="1422219" cy="2175934"/>
                            </a:xfrm>
                            <a:prstGeom prst="rect">
                              <a:avLst/>
                            </a:prstGeom>
                            <a:noFill/>
                            <a:ln>
                              <a:noFill/>
                            </a:ln>
                          </pic:spPr>
                        </pic:pic>
                      </wpg:grpSp>
                    </wpg:wgp>
                  </a:graphicData>
                </a:graphic>
                <wp14:sizeRelH relativeFrom="margin">
                  <wp14:pctWidth>0</wp14:pctWidth>
                </wp14:sizeRelH>
              </wp:anchor>
            </w:drawing>
          </mc:Choice>
          <mc:Fallback>
            <w:pict>
              <v:group w14:anchorId="3DEACAE4" id="Group 1" o:spid="_x0000_s1026" style="position:absolute;margin-left:221.4pt;margin-top:23.2pt;width:272.6pt;height:191.95pt;z-index:251659264;mso-position-horizontal:right;mso-position-horizontal-relative:margin;mso-width-relative:margin" coordsize="34620,243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">
                <v:oval id="Oval 3" o:spid="_x0000_s1027" style="position:absolute;left:21674;top:19981;width:11621;height:3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" fillcolor="#0cf [3204]" stroked="f" strokeweight="2pt"/>
                <v:group id="Group 4" o:spid="_x0000_s1028" style="position:absolute;width:34620;height:24377" coordsize="34628,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9" style="position:absolute;width:21670;height:24384" coordsize="2167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3885;width:7785;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">
                      <v:imagedata r:id="rId13" o:title="EHVH-D6V" croptop="227f" cropbottom="-227f" cropleft="13928f" cropright="13919f"/>
                    </v:shape>
                    <v:shape id="Picture 8" o:spid="_x0000_s1031" type="#_x0000_t75" style="position:absolute;left:5842;top:1016;width:7874;height:13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">
                      <v:imagedata r:id="rId14" o:title="EHBH-D6V" cropright="10103f"/>
                    </v:shape>
                    <v:shape id="Picture 9" o:spid="_x0000_s1032" type="#_x0000_t75" style="position:absolute;top:13546;width:12274;height:9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">
                      <v:imagedata r:id="rId15" o:title="ERGA-DV" cropright="11840f"/>
                    </v:shape>
                  </v:group>
                  <v:shape id="Picture 10" o:spid="_x0000_s1033" type="#_x0000_t75" style="position:absolute;left:20406;top:1475;width:14222;height:21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">
                    <v:imagedata r:id="rId16" o:title="HPSU S RIGHT jpg 300dpi" cropbottom="9111f" cropleft="-10f" cropright="19f"/>
                  </v:shape>
                </v:group>
                <w10:wrap type="square" anchorx="margin"/>
              </v:group>
            </w:pict>
          </mc:Fallback>
        </mc:AlternateContent>
      </w:r>
    </w:p>
    <w:p w:rsidR="009052E7" w:rsidRDefault="009052E7" w:rsidP="000078A4">
      <w:pPr>
        <w:pStyle w:val="Heading3"/>
        <w:numPr>
          <w:ilvl w:val="0"/>
          <w:numId w:val="0"/>
        </w:numPr>
      </w:pPr>
      <w:r w:rsidRPr="000252C9">
        <w:t xml:space="preserve">Daikin </w:t>
      </w:r>
      <w:proofErr w:type="spellStart"/>
      <w:r w:rsidRPr="000252C9">
        <w:t>Altherma</w:t>
      </w:r>
      <w:proofErr w:type="spellEnd"/>
      <w:r w:rsidRPr="000252C9">
        <w:t xml:space="preserve"> 3 split series expanded</w:t>
      </w:r>
    </w:p>
    <w:p w:rsidR="009052E7" w:rsidRDefault="009052E7" w:rsidP="009052E7">
      <w:pPr>
        <w:pStyle w:val="BodyCopy"/>
      </w:pPr>
      <w:r>
        <w:t>The integrated ECH</w:t>
      </w:r>
      <w:r w:rsidRPr="00735D28">
        <w:rPr>
          <w:vertAlign w:val="subscript"/>
        </w:rPr>
        <w:t>2</w:t>
      </w:r>
      <w:r>
        <w:t xml:space="preserve">O unit joins the Daikin </w:t>
      </w:r>
      <w:proofErr w:type="spellStart"/>
      <w:r>
        <w:t>Altherma</w:t>
      </w:r>
      <w:proofErr w:type="spellEnd"/>
      <w:r>
        <w:t xml:space="preserve"> 3 product range. Using R-32 </w:t>
      </w:r>
      <w:proofErr w:type="spellStart"/>
      <w:r>
        <w:t>Bluevolution</w:t>
      </w:r>
      <w:proofErr w:type="spellEnd"/>
      <w:r>
        <w:t xml:space="preserve"> technology, the range is equipped with our innovative user interface featuring the Daikin Eye. </w:t>
      </w:r>
    </w:p>
    <w:p w:rsidR="009052E7" w:rsidRDefault="009052E7" w:rsidP="009052E7">
      <w:pPr>
        <w:pStyle w:val="BodyCopy"/>
      </w:pPr>
    </w:p>
    <w:p w:rsidR="009052E7" w:rsidRDefault="009052E7" w:rsidP="009052E7">
      <w:pPr>
        <w:pStyle w:val="BodyCopy"/>
      </w:pPr>
    </w:p>
    <w:p w:rsidR="009052E7" w:rsidRPr="001F71D3" w:rsidRDefault="009052E7" w:rsidP="009052E7">
      <w:pPr>
        <w:pStyle w:val="BodyCopy"/>
        <w:rPr>
          <w:rFonts w:eastAsia="MS Mincho" w:cs="Times New Roman"/>
          <w:bCs/>
          <w:color w:val="5F5F5F" w:themeColor="background2"/>
          <w:sz w:val="32"/>
          <w:szCs w:val="26"/>
          <w:lang w:val="en-GB" w:eastAsia="en-US"/>
        </w:rPr>
      </w:pPr>
      <w:r w:rsidRPr="001F71D3">
        <w:rPr>
          <w:rFonts w:eastAsia="MS Mincho" w:cs="Times New Roman"/>
          <w:bCs/>
          <w:color w:val="5F5F5F" w:themeColor="background2"/>
          <w:sz w:val="32"/>
          <w:szCs w:val="26"/>
          <w:lang w:val="en-GB" w:eastAsia="en-US"/>
        </w:rPr>
        <w:lastRenderedPageBreak/>
        <w:t>High performance</w:t>
      </w:r>
    </w:p>
    <w:p w:rsidR="009052E7" w:rsidRDefault="009052E7" w:rsidP="009052E7">
      <w:pPr>
        <w:pStyle w:val="BodyCopy"/>
      </w:pPr>
      <w:r w:rsidRPr="000252C9">
        <w:t xml:space="preserve">Daikin </w:t>
      </w:r>
      <w:proofErr w:type="spellStart"/>
      <w:r w:rsidRPr="000252C9">
        <w:t>Altherma</w:t>
      </w:r>
      <w:proofErr w:type="spellEnd"/>
      <w:r w:rsidRPr="000252C9">
        <w:t xml:space="preserve"> are the most sold heat pump systems in Europe, with over 500,000 systems delivered to date.  Powered by Daikin’s unique </w:t>
      </w:r>
      <w:proofErr w:type="spellStart"/>
      <w:r w:rsidRPr="000252C9">
        <w:t>Bluevolution</w:t>
      </w:r>
      <w:proofErr w:type="spellEnd"/>
      <w:r w:rsidRPr="000252C9">
        <w:t xml:space="preserve"> technology, the new R32 Daikin </w:t>
      </w:r>
      <w:proofErr w:type="spellStart"/>
      <w:r w:rsidRPr="000252C9">
        <w:t>Altherma</w:t>
      </w:r>
      <w:proofErr w:type="spellEnd"/>
      <w:r w:rsidRPr="000252C9">
        <w:t xml:space="preserve"> 3 series offers users higher capacities, with a 65°C leaving water temperature, making it perfect for new build applications using underfloor heating, while offering the required heating performance in radiator applications. without the need for electric immersion heater support.</w:t>
      </w:r>
    </w:p>
    <w:p w:rsidR="009052E7" w:rsidRDefault="009052E7" w:rsidP="009052E7">
      <w:pPr>
        <w:pStyle w:val="BodyCopy"/>
      </w:pPr>
      <w:r>
        <w:rPr>
          <w:noProof/>
        </w:rPr>
        <w:drawing>
          <wp:anchor distT="0" distB="0" distL="114300" distR="114300" simplePos="0" relativeHeight="251660288" behindDoc="0" locked="0" layoutInCell="1" allowOverlap="1" wp14:anchorId="70831E5F" wp14:editId="713114ED">
            <wp:simplePos x="0" y="0"/>
            <wp:positionH relativeFrom="margin">
              <wp:align>left</wp:align>
            </wp:positionH>
            <wp:positionV relativeFrom="paragraph">
              <wp:posOffset>10795</wp:posOffset>
            </wp:positionV>
            <wp:extent cx="2226733" cy="2965884"/>
            <wp:effectExtent l="0" t="0" r="2540" b="6350"/>
            <wp:wrapSquare wrapText="bothSides"/>
            <wp:docPr id="11" name="Picture 11" descr="C:\Users\EU5481\AppData\Local\Temp\7zE0671337C\HPSU GHOST jpg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U5481\AppData\Local\Temp\7zE0671337C\HPSU GHOST jpg 300dp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6733" cy="29658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2E7" w:rsidRPr="001F71D3" w:rsidRDefault="009052E7" w:rsidP="001F71D3">
      <w:pPr>
        <w:pStyle w:val="BodyCopy"/>
        <w:rPr>
          <w:rFonts w:eastAsia="MS Mincho" w:cs="Times New Roman"/>
          <w:bCs/>
          <w:color w:val="5F5F5F" w:themeColor="background2"/>
          <w:sz w:val="32"/>
          <w:szCs w:val="26"/>
          <w:lang w:val="en-GB" w:eastAsia="en-US"/>
        </w:rPr>
      </w:pPr>
      <w:r w:rsidRPr="001F71D3">
        <w:rPr>
          <w:rFonts w:eastAsia="MS Mincho" w:cs="Times New Roman"/>
          <w:bCs/>
          <w:color w:val="5F5F5F" w:themeColor="background2"/>
          <w:sz w:val="32"/>
          <w:szCs w:val="26"/>
          <w:lang w:val="en-GB" w:eastAsia="en-US"/>
        </w:rPr>
        <w:t>Intuitive user interface</w:t>
      </w:r>
    </w:p>
    <w:p w:rsidR="009052E7" w:rsidRDefault="009052E7" w:rsidP="009052E7">
      <w:pPr>
        <w:pStyle w:val="BodyCopy"/>
      </w:pPr>
      <w:r w:rsidRPr="000252C9">
        <w:t>Easy to configure, the intuitive Daikin Eye provides a visual update on the status of your system in real time. Blue indicates the system is performing perfectly. Should an error occur, the Eye will turn red.</w:t>
      </w:r>
    </w:p>
    <w:p w:rsidR="009052E7" w:rsidRDefault="009052E7" w:rsidP="009052E7">
      <w:pPr>
        <w:pStyle w:val="BodyCopy"/>
      </w:pPr>
    </w:p>
    <w:p w:rsidR="009052E7" w:rsidRPr="001F71D3" w:rsidRDefault="009052E7" w:rsidP="009052E7">
      <w:pPr>
        <w:pStyle w:val="BodyCopy"/>
        <w:rPr>
          <w:rFonts w:eastAsia="MS Mincho" w:cs="Times New Roman"/>
          <w:bCs/>
          <w:color w:val="5F5F5F" w:themeColor="background2"/>
          <w:sz w:val="32"/>
          <w:szCs w:val="26"/>
          <w:lang w:val="en-GB" w:eastAsia="en-US"/>
        </w:rPr>
      </w:pPr>
      <w:r w:rsidRPr="001F71D3">
        <w:rPr>
          <w:rFonts w:eastAsia="MS Mincho" w:cs="Times New Roman"/>
          <w:bCs/>
          <w:color w:val="5F5F5F" w:themeColor="background2"/>
          <w:sz w:val="32"/>
          <w:szCs w:val="26"/>
          <w:lang w:val="en-GB" w:eastAsia="en-US"/>
        </w:rPr>
        <w:t>ECH2O technology – the fresh water principle</w:t>
      </w:r>
    </w:p>
    <w:p w:rsidR="009052E7" w:rsidRDefault="009052E7" w:rsidP="009052E7">
      <w:pPr>
        <w:pStyle w:val="BodyCopy"/>
      </w:pPr>
      <w:r w:rsidRPr="000252C9">
        <w:t>The separation of the water in the tank from domestic hot water ensures fresh clean water, with no risk of contamination and sedimentation.</w:t>
      </w:r>
    </w:p>
    <w:p w:rsidR="009052E7" w:rsidRDefault="009052E7" w:rsidP="009052E7">
      <w:pPr>
        <w:pStyle w:val="BodyCopy"/>
      </w:pPr>
    </w:p>
    <w:p w:rsidR="009052E7" w:rsidRPr="001F71D3" w:rsidRDefault="009052E7" w:rsidP="009052E7">
      <w:pPr>
        <w:pStyle w:val="BodyCopy"/>
        <w:rPr>
          <w:rFonts w:eastAsia="MS Mincho" w:cs="Times New Roman"/>
          <w:bCs/>
          <w:color w:val="5F5F5F" w:themeColor="background2"/>
          <w:sz w:val="32"/>
          <w:szCs w:val="26"/>
          <w:lang w:val="en-GB" w:eastAsia="en-US"/>
        </w:rPr>
      </w:pPr>
      <w:r w:rsidRPr="001F71D3">
        <w:rPr>
          <w:rFonts w:eastAsia="MS Mincho" w:cs="Times New Roman"/>
          <w:bCs/>
          <w:color w:val="5F5F5F" w:themeColor="background2"/>
          <w:sz w:val="32"/>
          <w:szCs w:val="26"/>
          <w:lang w:val="en-GB" w:eastAsia="en-US"/>
        </w:rPr>
        <w:t>Maximising renewable energy use</w:t>
      </w:r>
    </w:p>
    <w:p w:rsidR="009052E7" w:rsidRDefault="009052E7" w:rsidP="009052E7">
      <w:pPr>
        <w:pStyle w:val="BodyCopy"/>
      </w:pPr>
      <w:r w:rsidRPr="00CD6032">
        <w:t>As an environmentally friendly heat pump, the integrated ECH</w:t>
      </w:r>
      <w:r w:rsidRPr="00735D28">
        <w:rPr>
          <w:vertAlign w:val="subscript"/>
        </w:rPr>
        <w:t>2</w:t>
      </w:r>
      <w:r w:rsidRPr="00CD6032">
        <w:t xml:space="preserve">O unit offers a future-proof solution using solar energy. The unit is available as either a pressurized solar system, connected to thermal solar panels, and filled with heat transfer fluid combined with an antifreeze or a </w:t>
      </w:r>
      <w:proofErr w:type="spellStart"/>
      <w:r w:rsidRPr="00CD6032">
        <w:t>pressureless</w:t>
      </w:r>
      <w:proofErr w:type="spellEnd"/>
      <w:r w:rsidRPr="00CD6032">
        <w:t xml:space="preserve"> system fitted with an additional pump which circulates the water in the system without the need for antifreeze. A third, bivalent option, allows heat from other sources such as oil, gas or pellet-fired boilers to be stored in the solar systems, further lowering energy consumption</w:t>
      </w:r>
      <w:r w:rsidRPr="000252C9">
        <w:t>.</w:t>
      </w:r>
      <w:r w:rsidRPr="00554C18">
        <w:t xml:space="preserve"> </w:t>
      </w:r>
      <w:r>
        <w:t>Systems</w:t>
      </w:r>
      <w:r w:rsidRPr="00CD6032">
        <w:t xml:space="preserve"> come with a Smart Grid Ready function, which allows the unit to be connected to photov</w:t>
      </w:r>
      <w:bookmarkStart w:id="0" w:name="_GoBack"/>
      <w:bookmarkEnd w:id="0"/>
      <w:r w:rsidRPr="00CD6032">
        <w:t>oltaic solar panels.</w:t>
      </w:r>
    </w:p>
    <w:p w:rsidR="009052E7" w:rsidRPr="001F71D3" w:rsidRDefault="009052E7" w:rsidP="009052E7">
      <w:pPr>
        <w:pStyle w:val="BodyCopy"/>
        <w:rPr>
          <w:rFonts w:eastAsia="MS Mincho" w:cs="Times New Roman"/>
          <w:bCs/>
          <w:color w:val="5F5F5F" w:themeColor="background2"/>
          <w:sz w:val="32"/>
          <w:szCs w:val="26"/>
          <w:lang w:val="en-GB" w:eastAsia="en-US"/>
        </w:rPr>
      </w:pPr>
      <w:r w:rsidRPr="001F71D3">
        <w:rPr>
          <w:rFonts w:eastAsia="MS Mincho" w:cs="Times New Roman"/>
          <w:bCs/>
          <w:color w:val="5F5F5F" w:themeColor="background2"/>
          <w:sz w:val="32"/>
          <w:szCs w:val="26"/>
          <w:lang w:val="en-GB" w:eastAsia="en-US"/>
        </w:rPr>
        <w:t>Designed for efficiency and versatility</w:t>
      </w:r>
    </w:p>
    <w:p w:rsidR="009052E7" w:rsidRDefault="009052E7" w:rsidP="009052E7">
      <w:pPr>
        <w:pStyle w:val="BodyCopy"/>
      </w:pPr>
      <w:r>
        <w:t xml:space="preserve">The new Daikin </w:t>
      </w:r>
      <w:proofErr w:type="spellStart"/>
      <w:r>
        <w:t>Altherma</w:t>
      </w:r>
      <w:proofErr w:type="spellEnd"/>
      <w:r>
        <w:t xml:space="preserve"> 3 ECH</w:t>
      </w:r>
      <w:r w:rsidRPr="00735D28">
        <w:rPr>
          <w:vertAlign w:val="subscript"/>
        </w:rPr>
        <w:t>2</w:t>
      </w:r>
      <w:r>
        <w:t>O indoor unit EHS(B)(H/X)-D delivers a COP of up to 5.1 with energy efficiencies of A+++ for space heating and A for hot water. The system is available in a choice of two sizes, 300 liters or 500 liters</w:t>
      </w:r>
      <w:r w:rsidR="00EA66B7">
        <w:t>,</w:t>
      </w:r>
      <w:r>
        <w:t xml:space="preserve"> and a range of capacities to</w:t>
      </w:r>
      <w:r w:rsidR="00EA66B7">
        <w:t xml:space="preserve"> include</w:t>
      </w:r>
      <w:r>
        <w:t xml:space="preserve"> 4, 6 or 8 kW. Designed for maximum </w:t>
      </w:r>
      <w:r>
        <w:lastRenderedPageBreak/>
        <w:t>flexibility and ease of installation, the 300 liter unit measures 1891 x 595 x 615 and the 500 liter unit 1896 x 790 x 790.</w:t>
      </w:r>
    </w:p>
    <w:p w:rsidR="001F71D3" w:rsidRDefault="001F71D3" w:rsidP="009052E7">
      <w:pPr>
        <w:pStyle w:val="BodyCopy"/>
      </w:pPr>
    </w:p>
    <w:p w:rsidR="009052E7" w:rsidRDefault="009052E7" w:rsidP="009052E7">
      <w:pPr>
        <w:pStyle w:val="Subheading"/>
        <w:rPr>
          <w:b/>
          <w:color w:val="auto"/>
        </w:rPr>
      </w:pPr>
      <w:r w:rsidRPr="00CD6032">
        <w:rPr>
          <w:b/>
          <w:color w:val="auto"/>
        </w:rPr>
        <w:t>The ECH</w:t>
      </w:r>
      <w:r w:rsidRPr="00735D28">
        <w:rPr>
          <w:b/>
          <w:color w:val="auto"/>
          <w:vertAlign w:val="subscript"/>
        </w:rPr>
        <w:t>2</w:t>
      </w:r>
      <w:r w:rsidRPr="00CD6032">
        <w:rPr>
          <w:b/>
          <w:color w:val="auto"/>
        </w:rPr>
        <w:t xml:space="preserve">O is </w:t>
      </w:r>
      <w:r>
        <w:rPr>
          <w:b/>
          <w:color w:val="auto"/>
        </w:rPr>
        <w:t>a</w:t>
      </w:r>
      <w:r w:rsidRPr="002E5D49">
        <w:rPr>
          <w:b/>
          <w:color w:val="auto"/>
        </w:rPr>
        <w:t xml:space="preserve">vailable from </w:t>
      </w:r>
      <w:r w:rsidRPr="003568D6">
        <w:rPr>
          <w:b/>
          <w:color w:val="auto"/>
        </w:rPr>
        <w:t>August</w:t>
      </w:r>
      <w:r w:rsidRPr="002E5D49">
        <w:rPr>
          <w:b/>
          <w:color w:val="auto"/>
        </w:rPr>
        <w:t xml:space="preserve"> 2018. To find out more information visit</w:t>
      </w:r>
      <w:r>
        <w:rPr>
          <w:b/>
          <w:color w:val="auto"/>
        </w:rPr>
        <w:t>:</w:t>
      </w:r>
    </w:p>
    <w:p w:rsidR="001566AF" w:rsidRDefault="006F2383" w:rsidP="009052E7">
      <w:pPr>
        <w:pStyle w:val="Subheading"/>
        <w:rPr>
          <w:b/>
        </w:rPr>
      </w:pPr>
      <w:hyperlink r:id="rId18" w:history="1">
        <w:r w:rsidR="001566AF" w:rsidRPr="005436A5">
          <w:rPr>
            <w:rStyle w:val="Hyperlink"/>
          </w:rPr>
          <w:t>https://www.daikin-ce.com/en_us/product-group/air-to-water-heat-pump-low-temperature/daikin_altherma_3.html</w:t>
        </w:r>
      </w:hyperlink>
    </w:p>
    <w:p w:rsidR="009052E7" w:rsidRDefault="009052E7" w:rsidP="009052E7">
      <w:pPr>
        <w:pStyle w:val="Subheading"/>
      </w:pPr>
      <w:r>
        <w:t>Ends</w:t>
      </w:r>
    </w:p>
    <w:p w:rsidR="00A2549F" w:rsidRDefault="00A2549F" w:rsidP="00621FE3">
      <w:pPr>
        <w:pStyle w:val="RegularText"/>
        <w:rPr>
          <w:rFonts w:asciiTheme="minorHAnsi" w:hAnsiTheme="minorHAnsi"/>
          <w:sz w:val="22"/>
        </w:rPr>
      </w:pPr>
    </w:p>
    <w:p w:rsidR="009449F9" w:rsidRPr="00C4143F" w:rsidRDefault="00CD53D0" w:rsidP="009449F9">
      <w:pPr>
        <w:pStyle w:val="Heading4"/>
        <w:numPr>
          <w:ilvl w:val="0"/>
          <w:numId w:val="0"/>
        </w:numPr>
        <w:tabs>
          <w:tab w:val="left" w:pos="720"/>
        </w:tabs>
        <w:spacing w:after="240"/>
        <w:rPr>
          <w:b w:val="0"/>
          <w:lang w:val="en-US"/>
        </w:rPr>
      </w:pPr>
      <w:r>
        <w:rPr>
          <w:b w:val="0"/>
          <w:lang w:val="en-US"/>
        </w:rPr>
        <w:t>Daikin</w:t>
      </w:r>
      <w:r w:rsidR="009449F9" w:rsidRPr="00C4143F">
        <w:rPr>
          <w:b w:val="0"/>
          <w:lang w:val="en-US"/>
        </w:rPr>
        <w:t xml:space="preserve"> </w:t>
      </w:r>
      <w:proofErr w:type="spellStart"/>
      <w:r w:rsidR="009449F9" w:rsidRPr="00C4143F">
        <w:rPr>
          <w:b w:val="0"/>
          <w:lang w:val="en-US"/>
        </w:rPr>
        <w:t>Airconditioning</w:t>
      </w:r>
      <w:proofErr w:type="spellEnd"/>
      <w:r w:rsidR="009449F9" w:rsidRPr="00C4143F">
        <w:rPr>
          <w:b w:val="0"/>
          <w:lang w:val="en-US"/>
        </w:rPr>
        <w:t xml:space="preserve"> Central Europe </w:t>
      </w:r>
    </w:p>
    <w:p w:rsidR="009449F9" w:rsidRPr="00C4143F" w:rsidRDefault="009449F9" w:rsidP="009449F9">
      <w:pPr>
        <w:autoSpaceDE w:val="0"/>
        <w:autoSpaceDN w:val="0"/>
        <w:adjustRightInd w:val="0"/>
        <w:spacing w:line="360" w:lineRule="auto"/>
        <w:rPr>
          <w:rFonts w:eastAsia="Times New Roman" w:cstheme="minorHAnsi"/>
          <w:szCs w:val="20"/>
          <w:lang w:eastAsia="de-AT"/>
        </w:rPr>
      </w:pPr>
      <w:r w:rsidRPr="00C4143F">
        <w:rPr>
          <w:rFonts w:eastAsia="Times New Roman" w:cstheme="minorHAnsi"/>
          <w:szCs w:val="20"/>
          <w:lang w:eastAsia="de-AT"/>
        </w:rPr>
        <w:t xml:space="preserve">Daikin </w:t>
      </w:r>
      <w:proofErr w:type="spellStart"/>
      <w:r w:rsidRPr="00C4143F">
        <w:rPr>
          <w:rFonts w:eastAsia="Times New Roman" w:cstheme="minorHAnsi"/>
          <w:szCs w:val="20"/>
          <w:lang w:eastAsia="de-AT"/>
        </w:rPr>
        <w:t>Airconditioning</w:t>
      </w:r>
      <w:proofErr w:type="spellEnd"/>
      <w:r w:rsidRPr="00C4143F">
        <w:rPr>
          <w:rFonts w:eastAsia="Times New Roman" w:cstheme="minorHAnsi"/>
          <w:szCs w:val="20"/>
          <w:lang w:eastAsia="de-AT"/>
        </w:rPr>
        <w:t xml:space="preserve"> Central Europe was founded in 1999 with its headquarter in </w:t>
      </w:r>
      <w:proofErr w:type="spellStart"/>
      <w:r w:rsidRPr="00C4143F">
        <w:rPr>
          <w:rFonts w:eastAsia="Times New Roman" w:cstheme="minorHAnsi"/>
          <w:szCs w:val="20"/>
          <w:lang w:eastAsia="de-AT"/>
        </w:rPr>
        <w:t>Brunn</w:t>
      </w:r>
      <w:proofErr w:type="spellEnd"/>
      <w:r w:rsidRPr="00C4143F">
        <w:rPr>
          <w:rFonts w:eastAsia="Times New Roman" w:cstheme="minorHAnsi"/>
          <w:szCs w:val="20"/>
          <w:lang w:eastAsia="de-AT"/>
        </w:rPr>
        <w:t xml:space="preserve"> am </w:t>
      </w:r>
      <w:proofErr w:type="spellStart"/>
      <w:r w:rsidRPr="00C4143F">
        <w:rPr>
          <w:rFonts w:eastAsia="Times New Roman" w:cstheme="minorHAnsi"/>
          <w:szCs w:val="20"/>
          <w:lang w:eastAsia="de-AT"/>
        </w:rPr>
        <w:t>Gebirge</w:t>
      </w:r>
      <w:proofErr w:type="spellEnd"/>
      <w:r w:rsidRPr="00C4143F">
        <w:rPr>
          <w:rFonts w:eastAsia="Times New Roman" w:cstheme="minorHAnsi"/>
          <w:szCs w:val="20"/>
          <w:lang w:eastAsia="de-AT"/>
        </w:rPr>
        <w:t>, Austria. The product portfolio comprises products and solutions for heating, cooling, ventilation, air</w:t>
      </w:r>
      <w:r w:rsidR="009541AC" w:rsidRPr="00C4143F">
        <w:rPr>
          <w:rFonts w:eastAsia="Times New Roman" w:cstheme="minorHAnsi"/>
          <w:szCs w:val="20"/>
          <w:lang w:eastAsia="de-AT"/>
        </w:rPr>
        <w:t xml:space="preserve"> </w:t>
      </w:r>
      <w:r w:rsidRPr="00C4143F">
        <w:rPr>
          <w:rFonts w:eastAsia="Times New Roman" w:cstheme="minorHAnsi"/>
          <w:szCs w:val="20"/>
          <w:lang w:eastAsia="de-AT"/>
        </w:rPr>
        <w:t xml:space="preserve">conditioning and refrigeration. Roughly </w:t>
      </w:r>
      <w:r w:rsidR="000E1CA0">
        <w:t>320</w:t>
      </w:r>
      <w:r w:rsidRPr="00C4143F">
        <w:rPr>
          <w:rFonts w:eastAsia="Times New Roman" w:cstheme="minorHAnsi"/>
          <w:szCs w:val="20"/>
          <w:lang w:eastAsia="de-AT"/>
        </w:rPr>
        <w:t xml:space="preserve"> employees are in charge of the sales and service activities in 15 countries in Central- and Eastern Europe (Austria, Czech Republic, Slovakia, Hungary, Romania, Bulgaria, Moldavia, Slovenia, Serbia, Croatia, Bosnia &amp; Herzegovina, Macedonia, Montenegro, Kosovo, Albania).</w:t>
      </w:r>
    </w:p>
    <w:p w:rsidR="00321C97" w:rsidRPr="00C4143F" w:rsidRDefault="00321C97" w:rsidP="00321C97">
      <w:pPr>
        <w:pStyle w:val="Heading4"/>
        <w:numPr>
          <w:ilvl w:val="0"/>
          <w:numId w:val="0"/>
        </w:numPr>
        <w:rPr>
          <w:b w:val="0"/>
          <w:lang w:val="en-US"/>
        </w:rPr>
      </w:pPr>
      <w:r w:rsidRPr="00C4143F">
        <w:rPr>
          <w:b w:val="0"/>
          <w:lang w:val="en-US"/>
        </w:rPr>
        <w:t>About Daikin Europe N.V.</w:t>
      </w:r>
    </w:p>
    <w:p w:rsidR="00321C97" w:rsidRPr="00C4143F" w:rsidRDefault="00321C97" w:rsidP="00321C97">
      <w:pPr>
        <w:pStyle w:val="TEXT-Boilerplateandcontact"/>
        <w:rPr>
          <w:rFonts w:asciiTheme="minorHAnsi" w:hAnsiTheme="minorHAnsi"/>
          <w:lang w:val="en-US"/>
        </w:rPr>
      </w:pPr>
      <w:r w:rsidRPr="00C4143F">
        <w:rPr>
          <w:rFonts w:asciiTheme="minorHAnsi" w:hAnsiTheme="minorHAnsi"/>
          <w:lang w:val="en-US"/>
        </w:rPr>
        <w:t xml:space="preserve">Daikin Europe N.V. is a wholly-owned subsidiary of Daikin Industries Limited and a major European producer of air conditioners, heating systems and refrigeration equipment, with approximately </w:t>
      </w:r>
      <w:r w:rsidR="000E1CA0">
        <w:rPr>
          <w:rFonts w:asciiTheme="minorHAnsi" w:hAnsiTheme="minorHAnsi"/>
          <w:lang w:val="en-US"/>
        </w:rPr>
        <w:t>7000</w:t>
      </w:r>
      <w:r w:rsidRPr="00C4143F">
        <w:rPr>
          <w:rFonts w:asciiTheme="minorHAnsi" w:hAnsiTheme="minorHAnsi"/>
          <w:lang w:val="en-US"/>
        </w:rPr>
        <w:t xml:space="preserve"> employees throughout Europe and major manufacturing facilities based in Belgium, the Czech Republic, Germany, Italy, Turkey and the UK.</w:t>
      </w:r>
    </w:p>
    <w:p w:rsidR="00321C97" w:rsidRPr="00C4143F" w:rsidRDefault="00321C97" w:rsidP="00321C97">
      <w:pPr>
        <w:pStyle w:val="TEXT-Boilerplateandcontact"/>
        <w:rPr>
          <w:rFonts w:asciiTheme="minorHAnsi" w:hAnsiTheme="minorHAnsi"/>
          <w:lang w:val="en-US"/>
        </w:rPr>
      </w:pPr>
      <w:r w:rsidRPr="00C4143F">
        <w:rPr>
          <w:rFonts w:asciiTheme="minorHAnsi" w:hAnsiTheme="minorHAnsi"/>
          <w:lang w:val="en-US"/>
        </w:rPr>
        <w:t>Globally, Daikin is renowned for its pioneering approach to product development and the unrivalled quality and versatility of its integrated solutions. With more than 90 years’ experience in the design and manufacture of heating and cooling technologies, Daikin is a market leader in heat pump technology.</w:t>
      </w:r>
    </w:p>
    <w:p w:rsidR="00321C97" w:rsidRDefault="00321C97" w:rsidP="00321C97">
      <w:pPr>
        <w:pStyle w:val="TEXT-Boilerplateandcontact"/>
        <w:rPr>
          <w:rFonts w:asciiTheme="minorHAnsi" w:hAnsiTheme="minorHAnsi"/>
          <w:lang w:val="en-US"/>
        </w:rPr>
      </w:pPr>
    </w:p>
    <w:p w:rsidR="00321C97" w:rsidRPr="00C4143F" w:rsidRDefault="00321C97" w:rsidP="00321C97">
      <w:pPr>
        <w:pStyle w:val="Subheadline"/>
        <w:spacing w:after="60"/>
        <w:rPr>
          <w:rFonts w:asciiTheme="minorHAnsi" w:eastAsia="MS Mincho" w:hAnsiTheme="minorHAnsi" w:cs="Times New Roman"/>
          <w:b w:val="0"/>
          <w:bCs/>
          <w:color w:val="5F5F5F" w:themeColor="background2"/>
          <w:sz w:val="22"/>
          <w:szCs w:val="26"/>
          <w:lang w:eastAsia="en-US"/>
        </w:rPr>
      </w:pPr>
      <w:r w:rsidRPr="00C4143F">
        <w:rPr>
          <w:rFonts w:asciiTheme="minorHAnsi" w:eastAsia="MS Mincho" w:hAnsiTheme="minorHAnsi" w:cs="Times New Roman"/>
          <w:b w:val="0"/>
          <w:bCs/>
          <w:color w:val="5F5F5F" w:themeColor="background2"/>
          <w:sz w:val="22"/>
          <w:szCs w:val="26"/>
          <w:lang w:eastAsia="en-US"/>
        </w:rPr>
        <w:t xml:space="preserve">Press contact: </w:t>
      </w:r>
    </w:p>
    <w:p w:rsidR="00321C97" w:rsidRPr="00C4143F" w:rsidRDefault="00321C97" w:rsidP="00321C97">
      <w:pPr>
        <w:pStyle w:val="NormalWeb"/>
        <w:spacing w:before="0" w:beforeAutospacing="0" w:after="0" w:afterAutospacing="0" w:line="260" w:lineRule="exact"/>
        <w:rPr>
          <w:rFonts w:asciiTheme="minorHAnsi" w:hAnsiTheme="minorHAnsi" w:cstheme="minorHAnsi"/>
          <w:sz w:val="18"/>
          <w:szCs w:val="20"/>
        </w:rPr>
      </w:pPr>
      <w:r w:rsidRPr="00C4143F">
        <w:rPr>
          <w:rFonts w:asciiTheme="minorHAnsi" w:hAnsiTheme="minorHAnsi" w:cstheme="minorHAnsi"/>
          <w:sz w:val="18"/>
          <w:szCs w:val="20"/>
        </w:rPr>
        <w:t>Marijke Slijkhuis</w:t>
      </w:r>
    </w:p>
    <w:p w:rsidR="00321C97" w:rsidRPr="00C4143F" w:rsidRDefault="00321C97" w:rsidP="00321C97">
      <w:pPr>
        <w:pStyle w:val="NormalWeb"/>
        <w:spacing w:before="0" w:beforeAutospacing="0" w:after="0" w:afterAutospacing="0" w:line="260" w:lineRule="exact"/>
        <w:rPr>
          <w:rFonts w:asciiTheme="minorHAnsi" w:hAnsiTheme="minorHAnsi" w:cstheme="minorHAnsi"/>
          <w:sz w:val="18"/>
          <w:szCs w:val="20"/>
        </w:rPr>
      </w:pPr>
      <w:r w:rsidRPr="00C4143F">
        <w:rPr>
          <w:rFonts w:asciiTheme="minorHAnsi" w:hAnsiTheme="minorHAnsi" w:cstheme="minorHAnsi"/>
          <w:sz w:val="18"/>
          <w:szCs w:val="20"/>
        </w:rPr>
        <w:t xml:space="preserve">Marketing &amp; Communication, Daikin </w:t>
      </w:r>
      <w:proofErr w:type="spellStart"/>
      <w:r w:rsidRPr="00C4143F">
        <w:rPr>
          <w:rFonts w:asciiTheme="minorHAnsi" w:hAnsiTheme="minorHAnsi" w:cstheme="minorHAnsi"/>
          <w:sz w:val="18"/>
          <w:szCs w:val="20"/>
        </w:rPr>
        <w:t>Airconditioning</w:t>
      </w:r>
      <w:proofErr w:type="spellEnd"/>
      <w:r w:rsidRPr="00C4143F">
        <w:rPr>
          <w:rFonts w:asciiTheme="minorHAnsi" w:hAnsiTheme="minorHAnsi" w:cstheme="minorHAnsi"/>
          <w:sz w:val="18"/>
          <w:szCs w:val="20"/>
        </w:rPr>
        <w:t xml:space="preserve"> Central Europe </w:t>
      </w:r>
      <w:proofErr w:type="spellStart"/>
      <w:r w:rsidRPr="00C4143F">
        <w:rPr>
          <w:rFonts w:asciiTheme="minorHAnsi" w:hAnsiTheme="minorHAnsi" w:cstheme="minorHAnsi"/>
          <w:sz w:val="18"/>
          <w:szCs w:val="20"/>
        </w:rPr>
        <w:t>HandelsgmbH</w:t>
      </w:r>
      <w:proofErr w:type="spellEnd"/>
    </w:p>
    <w:p w:rsidR="00321C97" w:rsidRPr="007C5EE9"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7C5EE9">
        <w:rPr>
          <w:rFonts w:asciiTheme="minorHAnsi" w:hAnsiTheme="minorHAnsi" w:cstheme="minorHAnsi"/>
          <w:sz w:val="18"/>
          <w:szCs w:val="20"/>
          <w:lang w:val="fr-FR"/>
        </w:rPr>
        <w:t xml:space="preserve">Tel.: 43 (0)2236 32557-175 </w:t>
      </w:r>
    </w:p>
    <w:p w:rsidR="00321C97" w:rsidRPr="007C5EE9"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7C5EE9">
        <w:rPr>
          <w:rFonts w:asciiTheme="minorHAnsi" w:hAnsiTheme="minorHAnsi" w:cstheme="minorHAnsi"/>
          <w:sz w:val="18"/>
          <w:szCs w:val="20"/>
          <w:lang w:val="fr-FR"/>
        </w:rPr>
        <w:t>Mail: slijkhuis.m@daikin.at</w:t>
      </w:r>
    </w:p>
    <w:p w:rsidR="00321C97" w:rsidRPr="007173E3" w:rsidRDefault="00321C97" w:rsidP="006970EE">
      <w:pPr>
        <w:pStyle w:val="NormalWeb"/>
        <w:spacing w:before="0" w:beforeAutospacing="0" w:after="0" w:afterAutospacing="0" w:line="260" w:lineRule="exact"/>
        <w:rPr>
          <w:rFonts w:asciiTheme="minorHAnsi" w:hAnsiTheme="minorHAnsi" w:cs="Arial"/>
          <w:lang w:val="de-AT"/>
        </w:rPr>
      </w:pPr>
      <w:proofErr w:type="spellStart"/>
      <w:r w:rsidRPr="007173E3">
        <w:rPr>
          <w:rFonts w:asciiTheme="minorHAnsi" w:hAnsiTheme="minorHAnsi" w:cstheme="minorHAnsi"/>
          <w:sz w:val="18"/>
          <w:szCs w:val="20"/>
          <w:lang w:val="de-AT"/>
        </w:rPr>
        <w:t>campus</w:t>
      </w:r>
      <w:proofErr w:type="spellEnd"/>
      <w:r w:rsidRPr="007173E3">
        <w:rPr>
          <w:rFonts w:asciiTheme="minorHAnsi" w:hAnsiTheme="minorHAnsi" w:cstheme="minorHAnsi"/>
          <w:sz w:val="18"/>
          <w:szCs w:val="20"/>
          <w:lang w:val="de-AT"/>
        </w:rPr>
        <w:t xml:space="preserve"> 21, Europaring F12/402, 2345 Brunn am Gebirge, Austria  </w:t>
      </w:r>
    </w:p>
    <w:sectPr w:rsidR="00321C97" w:rsidRPr="007173E3" w:rsidSect="00321C97">
      <w:headerReference w:type="default" r:id="rId19"/>
      <w:footerReference w:type="default" r:id="rId20"/>
      <w:pgSz w:w="11907" w:h="16839" w:code="9"/>
      <w:pgMar w:top="1417" w:right="1417" w:bottom="1134" w:left="1417" w:header="45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31" w:rsidRDefault="00510831" w:rsidP="000C65B2">
      <w:pPr>
        <w:spacing w:after="0" w:line="240" w:lineRule="auto"/>
      </w:pPr>
      <w:r>
        <w:separator/>
      </w:r>
    </w:p>
  </w:endnote>
  <w:endnote w:type="continuationSeparator" w:id="0">
    <w:p w:rsidR="00510831" w:rsidRDefault="00510831" w:rsidP="000C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0C" w:rsidRDefault="00C7000C" w:rsidP="005250A2">
    <w:pPr>
      <w:pStyle w:val="Footer"/>
      <w:ind w:hanging="1440"/>
      <w:rPr>
        <w:noProof/>
      </w:rPr>
    </w:pPr>
  </w:p>
  <w:p w:rsidR="005250A2" w:rsidRDefault="00C7000C" w:rsidP="00B44556">
    <w:pPr>
      <w:pStyle w:val="Footer"/>
      <w:ind w:hanging="720"/>
    </w:pPr>
    <w:r>
      <w:rPr>
        <w:noProof/>
      </w:rPr>
      <w:drawing>
        <wp:anchor distT="0" distB="0" distL="114300" distR="114300" simplePos="0" relativeHeight="251658240" behindDoc="1" locked="0" layoutInCell="1" allowOverlap="1">
          <wp:simplePos x="0" y="0"/>
          <wp:positionH relativeFrom="column">
            <wp:posOffset>-458470</wp:posOffset>
          </wp:positionH>
          <wp:positionV relativeFrom="paragraph">
            <wp:posOffset>-1207135</wp:posOffset>
          </wp:positionV>
          <wp:extent cx="7562850" cy="1346835"/>
          <wp:effectExtent l="0" t="0" r="0" b="5715"/>
          <wp:wrapThrough wrapText="bothSides">
            <wp:wrapPolygon edited="0">
              <wp:start x="0" y="0"/>
              <wp:lineTo x="0" y="21386"/>
              <wp:lineTo x="21546" y="21386"/>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6835"/>
                  </a:xfrm>
                  <a:prstGeom prst="rect">
                    <a:avLst/>
                  </a:prstGeom>
                </pic:spPr>
              </pic:pic>
            </a:graphicData>
          </a:graphic>
          <wp14:sizeRelH relativeFrom="page">
            <wp14:pctWidth>0</wp14:pctWidth>
          </wp14:sizeRelH>
          <wp14:sizeRelV relativeFrom="page">
            <wp14:pctHeight>0</wp14:pctHeight>
          </wp14:sizeRelV>
        </wp:anchor>
      </w:drawing>
    </w:r>
  </w:p>
  <w:p w:rsidR="005250A2" w:rsidRDefault="00525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31" w:rsidRDefault="00510831" w:rsidP="000C65B2">
      <w:pPr>
        <w:spacing w:after="0" w:line="240" w:lineRule="auto"/>
      </w:pPr>
      <w:r>
        <w:separator/>
      </w:r>
    </w:p>
  </w:footnote>
  <w:footnote w:type="continuationSeparator" w:id="0">
    <w:p w:rsidR="00510831" w:rsidRDefault="00510831" w:rsidP="000C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9" w:rsidRPr="00D54049" w:rsidRDefault="00D54049" w:rsidP="00330ABB">
    <w:pPr>
      <w:pStyle w:val="Header"/>
      <w:tabs>
        <w:tab w:val="clear" w:pos="9026"/>
        <w:tab w:val="left" w:pos="0"/>
        <w:tab w:val="right" w:pos="9810"/>
      </w:tabs>
      <w:ind w:right="-783"/>
      <w:jc w:val="right"/>
      <w:rPr>
        <w:sz w:val="16"/>
      </w:rPr>
    </w:pPr>
  </w:p>
  <w:tbl>
    <w:tblPr>
      <w:tblStyle w:val="TableGrid"/>
      <w:tblW w:w="9822" w:type="dxa"/>
      <w:tblInd w:w="-612" w:type="dxa"/>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Look w:val="04A0" w:firstRow="1" w:lastRow="0" w:firstColumn="1" w:lastColumn="0" w:noHBand="0" w:noVBand="1"/>
    </w:tblPr>
    <w:tblGrid>
      <w:gridCol w:w="4681"/>
      <w:gridCol w:w="5141"/>
    </w:tblGrid>
    <w:tr w:rsidR="00FC3E62" w:rsidTr="006970EE">
      <w:trPr>
        <w:trHeight w:val="907"/>
      </w:trPr>
      <w:tc>
        <w:tcPr>
          <w:tcW w:w="4681" w:type="dxa"/>
          <w:vMerge w:val="restart"/>
        </w:tcPr>
        <w:p w:rsidR="00FC3E62" w:rsidRDefault="006970EE" w:rsidP="00321C97">
          <w:pPr>
            <w:pStyle w:val="Header"/>
          </w:pPr>
          <w:r w:rsidRPr="00D54049">
            <w:rPr>
              <w:noProof/>
              <w:sz w:val="16"/>
            </w:rPr>
            <w:drawing>
              <wp:anchor distT="0" distB="0" distL="114300" distR="114300" simplePos="0" relativeHeight="251659264" behindDoc="1" locked="0" layoutInCell="1" allowOverlap="1" wp14:anchorId="5C27AE7A" wp14:editId="795D590E">
                <wp:simplePos x="0" y="0"/>
                <wp:positionH relativeFrom="column">
                  <wp:posOffset>328930</wp:posOffset>
                </wp:positionH>
                <wp:positionV relativeFrom="paragraph">
                  <wp:posOffset>130810</wp:posOffset>
                </wp:positionV>
                <wp:extent cx="1524000" cy="323850"/>
                <wp:effectExtent l="0" t="0" r="0" b="0"/>
                <wp:wrapTight wrapText="bothSides">
                  <wp:wrapPolygon edited="0">
                    <wp:start x="0" y="0"/>
                    <wp:lineTo x="0" y="20329"/>
                    <wp:lineTo x="21330" y="20329"/>
                    <wp:lineTo x="21330" y="0"/>
                    <wp:lineTo x="0" y="0"/>
                  </wp:wrapPolygon>
                </wp:wrapTight>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41" w:type="dxa"/>
          <w:vAlign w:val="center"/>
        </w:tcPr>
        <w:p w:rsidR="006970EE" w:rsidRDefault="006970EE" w:rsidP="00330ABB">
          <w:pPr>
            <w:pStyle w:val="Header"/>
            <w:tabs>
              <w:tab w:val="clear" w:pos="4513"/>
            </w:tabs>
            <w:ind w:right="-18"/>
            <w:jc w:val="right"/>
            <w:rPr>
              <w:color w:val="5F5F5F" w:themeColor="background2"/>
              <w:sz w:val="28"/>
            </w:rPr>
          </w:pPr>
        </w:p>
        <w:p w:rsidR="00FC3E62" w:rsidRDefault="00321C97" w:rsidP="00330ABB">
          <w:pPr>
            <w:pStyle w:val="Header"/>
            <w:tabs>
              <w:tab w:val="clear" w:pos="4513"/>
            </w:tabs>
            <w:ind w:right="-18"/>
            <w:jc w:val="right"/>
          </w:pPr>
          <w:r w:rsidRPr="00321C97">
            <w:rPr>
              <w:color w:val="5F5F5F" w:themeColor="background2"/>
              <w:sz w:val="28"/>
            </w:rPr>
            <w:t>PRESS RELEASE</w:t>
          </w:r>
        </w:p>
      </w:tc>
    </w:tr>
    <w:tr w:rsidR="00FC3E62" w:rsidTr="006970EE">
      <w:trPr>
        <w:trHeight w:val="159"/>
      </w:trPr>
      <w:tc>
        <w:tcPr>
          <w:tcW w:w="4681" w:type="dxa"/>
          <w:vMerge/>
        </w:tcPr>
        <w:p w:rsidR="00FC3E62" w:rsidRDefault="00FC3E62" w:rsidP="00FC3E62">
          <w:pPr>
            <w:pStyle w:val="Header"/>
            <w:ind w:hanging="108"/>
          </w:pPr>
        </w:p>
      </w:tc>
      <w:tc>
        <w:tcPr>
          <w:tcW w:w="5141" w:type="dxa"/>
        </w:tcPr>
        <w:p w:rsidR="00FC3E62" w:rsidRPr="00FC3E62" w:rsidRDefault="00B85B9C" w:rsidP="00FC3E62">
          <w:pPr>
            <w:pStyle w:val="Footer"/>
            <w:jc w:val="right"/>
            <w:rPr>
              <w:rFonts w:eastAsiaTheme="majorEastAsia" w:cstheme="majorBidi"/>
              <w:color w:val="5F5F5F" w:themeColor="background2"/>
              <w:sz w:val="16"/>
              <w:szCs w:val="16"/>
            </w:rPr>
          </w:pPr>
          <w:r>
            <w:rPr>
              <w:color w:val="5F5F5F" w:themeColor="background2"/>
              <w:sz w:val="16"/>
              <w:szCs w:val="16"/>
            </w:rPr>
            <w:t xml:space="preserve">Page </w:t>
          </w:r>
          <w:r w:rsidR="00FC3E62" w:rsidRPr="00FC3E62">
            <w:rPr>
              <w:color w:val="5F5F5F" w:themeColor="background2"/>
              <w:sz w:val="16"/>
              <w:szCs w:val="16"/>
            </w:rPr>
            <w:fldChar w:fldCharType="begin"/>
          </w:r>
          <w:r w:rsidR="00FC3E62" w:rsidRPr="00FC3E62">
            <w:rPr>
              <w:color w:val="5F5F5F" w:themeColor="background2"/>
              <w:sz w:val="16"/>
              <w:szCs w:val="16"/>
            </w:rPr>
            <w:instrText xml:space="preserve"> PAGE    \* MERGEFORMAT </w:instrText>
          </w:r>
          <w:r w:rsidR="00FC3E62" w:rsidRPr="00FC3E62">
            <w:rPr>
              <w:color w:val="5F5F5F" w:themeColor="background2"/>
              <w:sz w:val="16"/>
              <w:szCs w:val="16"/>
            </w:rPr>
            <w:fldChar w:fldCharType="separate"/>
          </w:r>
          <w:r w:rsidR="006F2383" w:rsidRPr="006F2383">
            <w:rPr>
              <w:rFonts w:eastAsiaTheme="majorEastAsia" w:cstheme="majorBidi"/>
              <w:noProof/>
              <w:color w:val="5F5F5F" w:themeColor="background2"/>
              <w:sz w:val="16"/>
              <w:szCs w:val="16"/>
            </w:rPr>
            <w:t>1</w:t>
          </w:r>
          <w:r w:rsidR="00FC3E62" w:rsidRPr="00FC3E62">
            <w:rPr>
              <w:rFonts w:eastAsiaTheme="majorEastAsia" w:cstheme="majorBidi"/>
              <w:noProof/>
              <w:color w:val="5F5F5F" w:themeColor="background2"/>
              <w:sz w:val="16"/>
              <w:szCs w:val="16"/>
            </w:rPr>
            <w:fldChar w:fldCharType="end"/>
          </w:r>
        </w:p>
      </w:tc>
    </w:tr>
  </w:tbl>
  <w:p w:rsidR="00A419DD" w:rsidRDefault="00A41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A32EC"/>
    <w:multiLevelType w:val="multilevel"/>
    <w:tmpl w:val="E812BF2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97"/>
    <w:rsid w:val="000078A4"/>
    <w:rsid w:val="00012A26"/>
    <w:rsid w:val="0002718E"/>
    <w:rsid w:val="00032BAB"/>
    <w:rsid w:val="00034675"/>
    <w:rsid w:val="0005346B"/>
    <w:rsid w:val="000551D5"/>
    <w:rsid w:val="00055966"/>
    <w:rsid w:val="00063F4C"/>
    <w:rsid w:val="00077AD3"/>
    <w:rsid w:val="000A7D2F"/>
    <w:rsid w:val="000B6BD3"/>
    <w:rsid w:val="000C11B9"/>
    <w:rsid w:val="000C5AEB"/>
    <w:rsid w:val="000C65B2"/>
    <w:rsid w:val="000D1C07"/>
    <w:rsid w:val="000E1CA0"/>
    <w:rsid w:val="000E72ED"/>
    <w:rsid w:val="000F6F8D"/>
    <w:rsid w:val="001052F1"/>
    <w:rsid w:val="00111112"/>
    <w:rsid w:val="00111767"/>
    <w:rsid w:val="00126D35"/>
    <w:rsid w:val="001374D4"/>
    <w:rsid w:val="00146C07"/>
    <w:rsid w:val="00150B88"/>
    <w:rsid w:val="00153BC4"/>
    <w:rsid w:val="001566AF"/>
    <w:rsid w:val="00175EAB"/>
    <w:rsid w:val="001855AF"/>
    <w:rsid w:val="00185D2A"/>
    <w:rsid w:val="001C36CE"/>
    <w:rsid w:val="001C50CA"/>
    <w:rsid w:val="001D735A"/>
    <w:rsid w:val="001E09ED"/>
    <w:rsid w:val="001F1648"/>
    <w:rsid w:val="001F71D3"/>
    <w:rsid w:val="00203538"/>
    <w:rsid w:val="00216755"/>
    <w:rsid w:val="00257D4E"/>
    <w:rsid w:val="0026092F"/>
    <w:rsid w:val="00276E2E"/>
    <w:rsid w:val="00290B0C"/>
    <w:rsid w:val="002A1789"/>
    <w:rsid w:val="002A2BE5"/>
    <w:rsid w:val="002C788C"/>
    <w:rsid w:val="002E1371"/>
    <w:rsid w:val="002E68F4"/>
    <w:rsid w:val="0030354B"/>
    <w:rsid w:val="003066D0"/>
    <w:rsid w:val="0032035D"/>
    <w:rsid w:val="00321C97"/>
    <w:rsid w:val="00327B35"/>
    <w:rsid w:val="00330ABB"/>
    <w:rsid w:val="00331E9E"/>
    <w:rsid w:val="00332661"/>
    <w:rsid w:val="00333EA4"/>
    <w:rsid w:val="00345EDE"/>
    <w:rsid w:val="0035632C"/>
    <w:rsid w:val="0035723A"/>
    <w:rsid w:val="00363414"/>
    <w:rsid w:val="00375FEF"/>
    <w:rsid w:val="00384EB9"/>
    <w:rsid w:val="00386A85"/>
    <w:rsid w:val="003951F0"/>
    <w:rsid w:val="0039650B"/>
    <w:rsid w:val="00396EAD"/>
    <w:rsid w:val="00397967"/>
    <w:rsid w:val="00397AF0"/>
    <w:rsid w:val="003A3CC5"/>
    <w:rsid w:val="003A3FBE"/>
    <w:rsid w:val="003B40CD"/>
    <w:rsid w:val="003B5634"/>
    <w:rsid w:val="003D699D"/>
    <w:rsid w:val="003D7295"/>
    <w:rsid w:val="003E1AE9"/>
    <w:rsid w:val="003F4901"/>
    <w:rsid w:val="00400866"/>
    <w:rsid w:val="00406228"/>
    <w:rsid w:val="004122B7"/>
    <w:rsid w:val="0041780C"/>
    <w:rsid w:val="004278DB"/>
    <w:rsid w:val="00436F6C"/>
    <w:rsid w:val="004408C0"/>
    <w:rsid w:val="00452601"/>
    <w:rsid w:val="004669A3"/>
    <w:rsid w:val="00471687"/>
    <w:rsid w:val="00475D0E"/>
    <w:rsid w:val="00475EC3"/>
    <w:rsid w:val="0048219E"/>
    <w:rsid w:val="00491B3B"/>
    <w:rsid w:val="004A7AA8"/>
    <w:rsid w:val="004C2489"/>
    <w:rsid w:val="004C4C87"/>
    <w:rsid w:val="004D47A7"/>
    <w:rsid w:val="004D723E"/>
    <w:rsid w:val="004E66FE"/>
    <w:rsid w:val="004F2588"/>
    <w:rsid w:val="004F5BF7"/>
    <w:rsid w:val="005106E3"/>
    <w:rsid w:val="00510831"/>
    <w:rsid w:val="00522446"/>
    <w:rsid w:val="005250A2"/>
    <w:rsid w:val="00531EBF"/>
    <w:rsid w:val="005343EB"/>
    <w:rsid w:val="0054553C"/>
    <w:rsid w:val="00546625"/>
    <w:rsid w:val="00556D57"/>
    <w:rsid w:val="00560070"/>
    <w:rsid w:val="00563CA8"/>
    <w:rsid w:val="00566C8F"/>
    <w:rsid w:val="0058361C"/>
    <w:rsid w:val="005856CC"/>
    <w:rsid w:val="00591880"/>
    <w:rsid w:val="005B2ACB"/>
    <w:rsid w:val="005B48B9"/>
    <w:rsid w:val="005B7480"/>
    <w:rsid w:val="005B7930"/>
    <w:rsid w:val="006009B6"/>
    <w:rsid w:val="00606360"/>
    <w:rsid w:val="00621FE3"/>
    <w:rsid w:val="006423F2"/>
    <w:rsid w:val="006807E6"/>
    <w:rsid w:val="00681C0F"/>
    <w:rsid w:val="00685F0D"/>
    <w:rsid w:val="00693DC0"/>
    <w:rsid w:val="006970EE"/>
    <w:rsid w:val="006A5FEC"/>
    <w:rsid w:val="006D533C"/>
    <w:rsid w:val="006E3B03"/>
    <w:rsid w:val="006E441D"/>
    <w:rsid w:val="006E5B79"/>
    <w:rsid w:val="006E7698"/>
    <w:rsid w:val="006F2383"/>
    <w:rsid w:val="006F58A2"/>
    <w:rsid w:val="007004E9"/>
    <w:rsid w:val="0071291E"/>
    <w:rsid w:val="007145EE"/>
    <w:rsid w:val="007173E3"/>
    <w:rsid w:val="0071740C"/>
    <w:rsid w:val="0072361C"/>
    <w:rsid w:val="00723CB7"/>
    <w:rsid w:val="00743631"/>
    <w:rsid w:val="00781ADD"/>
    <w:rsid w:val="007908F9"/>
    <w:rsid w:val="00797F32"/>
    <w:rsid w:val="007A521D"/>
    <w:rsid w:val="007B2CDF"/>
    <w:rsid w:val="007C5EE9"/>
    <w:rsid w:val="00805CEA"/>
    <w:rsid w:val="00835742"/>
    <w:rsid w:val="00835BEB"/>
    <w:rsid w:val="00842ED2"/>
    <w:rsid w:val="00844E38"/>
    <w:rsid w:val="00863405"/>
    <w:rsid w:val="008760AB"/>
    <w:rsid w:val="00885DD1"/>
    <w:rsid w:val="008B7011"/>
    <w:rsid w:val="008D1149"/>
    <w:rsid w:val="008D133B"/>
    <w:rsid w:val="008D3159"/>
    <w:rsid w:val="008E1245"/>
    <w:rsid w:val="008E167D"/>
    <w:rsid w:val="008E507F"/>
    <w:rsid w:val="008E5E9E"/>
    <w:rsid w:val="009000D2"/>
    <w:rsid w:val="009052E7"/>
    <w:rsid w:val="0093552D"/>
    <w:rsid w:val="00941C57"/>
    <w:rsid w:val="009421C2"/>
    <w:rsid w:val="00943D25"/>
    <w:rsid w:val="009449F9"/>
    <w:rsid w:val="009541AC"/>
    <w:rsid w:val="00961EE8"/>
    <w:rsid w:val="00974C50"/>
    <w:rsid w:val="00975C8B"/>
    <w:rsid w:val="009844E8"/>
    <w:rsid w:val="009919D7"/>
    <w:rsid w:val="009A4946"/>
    <w:rsid w:val="009C1545"/>
    <w:rsid w:val="009D2FA7"/>
    <w:rsid w:val="009D73A6"/>
    <w:rsid w:val="009E70E1"/>
    <w:rsid w:val="009F2DD4"/>
    <w:rsid w:val="009F33E3"/>
    <w:rsid w:val="00A02DDE"/>
    <w:rsid w:val="00A03C09"/>
    <w:rsid w:val="00A13EB4"/>
    <w:rsid w:val="00A16263"/>
    <w:rsid w:val="00A20EEE"/>
    <w:rsid w:val="00A24903"/>
    <w:rsid w:val="00A2549F"/>
    <w:rsid w:val="00A30686"/>
    <w:rsid w:val="00A32689"/>
    <w:rsid w:val="00A37792"/>
    <w:rsid w:val="00A419DD"/>
    <w:rsid w:val="00A426B3"/>
    <w:rsid w:val="00A47D78"/>
    <w:rsid w:val="00A519B3"/>
    <w:rsid w:val="00A52469"/>
    <w:rsid w:val="00A57EBF"/>
    <w:rsid w:val="00A60E1B"/>
    <w:rsid w:val="00A71560"/>
    <w:rsid w:val="00A741EE"/>
    <w:rsid w:val="00A7577D"/>
    <w:rsid w:val="00A83206"/>
    <w:rsid w:val="00A83789"/>
    <w:rsid w:val="00A95235"/>
    <w:rsid w:val="00A97A7F"/>
    <w:rsid w:val="00AB245B"/>
    <w:rsid w:val="00AB362D"/>
    <w:rsid w:val="00AB4F85"/>
    <w:rsid w:val="00AE1BC5"/>
    <w:rsid w:val="00AE2181"/>
    <w:rsid w:val="00AE4F6C"/>
    <w:rsid w:val="00B26DE8"/>
    <w:rsid w:val="00B32476"/>
    <w:rsid w:val="00B40F0F"/>
    <w:rsid w:val="00B438FA"/>
    <w:rsid w:val="00B44556"/>
    <w:rsid w:val="00B67BB8"/>
    <w:rsid w:val="00B73A9E"/>
    <w:rsid w:val="00B816F4"/>
    <w:rsid w:val="00B85B9C"/>
    <w:rsid w:val="00B870EC"/>
    <w:rsid w:val="00BA5F89"/>
    <w:rsid w:val="00BB6D28"/>
    <w:rsid w:val="00BC73C3"/>
    <w:rsid w:val="00BD0496"/>
    <w:rsid w:val="00BD2756"/>
    <w:rsid w:val="00BD4CA4"/>
    <w:rsid w:val="00C04673"/>
    <w:rsid w:val="00C12068"/>
    <w:rsid w:val="00C4143F"/>
    <w:rsid w:val="00C50180"/>
    <w:rsid w:val="00C528E2"/>
    <w:rsid w:val="00C55412"/>
    <w:rsid w:val="00C65B32"/>
    <w:rsid w:val="00C7000C"/>
    <w:rsid w:val="00C7423D"/>
    <w:rsid w:val="00C86436"/>
    <w:rsid w:val="00CA6010"/>
    <w:rsid w:val="00CA6FDF"/>
    <w:rsid w:val="00CA7B53"/>
    <w:rsid w:val="00CC7C05"/>
    <w:rsid w:val="00CD53D0"/>
    <w:rsid w:val="00D03CC8"/>
    <w:rsid w:val="00D07426"/>
    <w:rsid w:val="00D172CA"/>
    <w:rsid w:val="00D25AF7"/>
    <w:rsid w:val="00D52294"/>
    <w:rsid w:val="00D54049"/>
    <w:rsid w:val="00D644BD"/>
    <w:rsid w:val="00D64A42"/>
    <w:rsid w:val="00D706CB"/>
    <w:rsid w:val="00D71A11"/>
    <w:rsid w:val="00D72766"/>
    <w:rsid w:val="00D86C22"/>
    <w:rsid w:val="00D96F31"/>
    <w:rsid w:val="00DA120C"/>
    <w:rsid w:val="00DA7016"/>
    <w:rsid w:val="00DB3FBB"/>
    <w:rsid w:val="00DC3A21"/>
    <w:rsid w:val="00DD404C"/>
    <w:rsid w:val="00DD58E3"/>
    <w:rsid w:val="00E2594B"/>
    <w:rsid w:val="00E2746A"/>
    <w:rsid w:val="00E3286B"/>
    <w:rsid w:val="00E33D84"/>
    <w:rsid w:val="00E3651D"/>
    <w:rsid w:val="00E431DA"/>
    <w:rsid w:val="00E5511B"/>
    <w:rsid w:val="00E55D29"/>
    <w:rsid w:val="00E56013"/>
    <w:rsid w:val="00E64D6C"/>
    <w:rsid w:val="00E827D8"/>
    <w:rsid w:val="00E82A4F"/>
    <w:rsid w:val="00E87AC6"/>
    <w:rsid w:val="00EA66B7"/>
    <w:rsid w:val="00EB26D0"/>
    <w:rsid w:val="00EC24A8"/>
    <w:rsid w:val="00EC32A0"/>
    <w:rsid w:val="00EC5E91"/>
    <w:rsid w:val="00ED6EC1"/>
    <w:rsid w:val="00EF6242"/>
    <w:rsid w:val="00EF7301"/>
    <w:rsid w:val="00F04E2A"/>
    <w:rsid w:val="00F15B86"/>
    <w:rsid w:val="00F21317"/>
    <w:rsid w:val="00F23523"/>
    <w:rsid w:val="00F278A7"/>
    <w:rsid w:val="00F371AA"/>
    <w:rsid w:val="00F377B1"/>
    <w:rsid w:val="00F443BC"/>
    <w:rsid w:val="00F45A6E"/>
    <w:rsid w:val="00F629F1"/>
    <w:rsid w:val="00F70127"/>
    <w:rsid w:val="00F752C7"/>
    <w:rsid w:val="00F87415"/>
    <w:rsid w:val="00F95727"/>
    <w:rsid w:val="00FA2CBB"/>
    <w:rsid w:val="00FB1E2E"/>
    <w:rsid w:val="00FB7F9C"/>
    <w:rsid w:val="00FC3E62"/>
    <w:rsid w:val="00FE34B2"/>
    <w:rsid w:val="00FE51B9"/>
    <w:rsid w:val="00FF55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C6A9E5A"/>
  <w15:docId w15:val="{B948B2B9-7109-4277-B254-7C07999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F6C"/>
    <w:rPr>
      <w:sz w:val="18"/>
    </w:rPr>
  </w:style>
  <w:style w:type="paragraph" w:styleId="Heading1">
    <w:name w:val="heading 1"/>
    <w:basedOn w:val="Normal"/>
    <w:next w:val="Normal"/>
    <w:link w:val="Heading1Char"/>
    <w:autoRedefine/>
    <w:qFormat/>
    <w:rsid w:val="00436F6C"/>
    <w:pPr>
      <w:keepNext/>
      <w:numPr>
        <w:numId w:val="14"/>
      </w:numPr>
      <w:spacing w:before="240" w:after="60" w:line="240" w:lineRule="auto"/>
      <w:outlineLvl w:val="0"/>
    </w:pPr>
    <w:rPr>
      <w:rFonts w:eastAsia="MS Mincho" w:cs="Times New Roman"/>
      <w:iCs/>
      <w:color w:val="0083C1" w:themeColor="background1"/>
      <w:kern w:val="32"/>
      <w:sz w:val="40"/>
      <w:szCs w:val="32"/>
      <w:lang w:val="en-GB"/>
    </w:rPr>
  </w:style>
  <w:style w:type="paragraph" w:styleId="Heading2">
    <w:name w:val="heading 2"/>
    <w:basedOn w:val="Normal"/>
    <w:next w:val="Normal"/>
    <w:link w:val="Heading2Char"/>
    <w:qFormat/>
    <w:rsid w:val="00436F6C"/>
    <w:pPr>
      <w:keepNext/>
      <w:numPr>
        <w:ilvl w:val="1"/>
        <w:numId w:val="14"/>
      </w:numPr>
      <w:spacing w:before="240" w:after="60" w:line="240" w:lineRule="auto"/>
      <w:outlineLvl w:val="1"/>
    </w:pPr>
    <w:rPr>
      <w:rFonts w:eastAsia="MS Mincho" w:cs="Times New Roman"/>
      <w:bCs/>
      <w:iCs/>
      <w:color w:val="5F5F5F" w:themeColor="background2"/>
      <w:sz w:val="36"/>
      <w:szCs w:val="28"/>
      <w:lang w:val="en-GB"/>
    </w:rPr>
  </w:style>
  <w:style w:type="paragraph" w:styleId="Heading3">
    <w:name w:val="heading 3"/>
    <w:basedOn w:val="Normal"/>
    <w:next w:val="Normal"/>
    <w:link w:val="Heading3Char"/>
    <w:qFormat/>
    <w:rsid w:val="00436F6C"/>
    <w:pPr>
      <w:keepNext/>
      <w:numPr>
        <w:ilvl w:val="2"/>
        <w:numId w:val="14"/>
      </w:numPr>
      <w:spacing w:before="240" w:after="60" w:line="240" w:lineRule="auto"/>
      <w:outlineLvl w:val="2"/>
    </w:pPr>
    <w:rPr>
      <w:rFonts w:eastAsia="MS Mincho" w:cs="Times New Roman"/>
      <w:bCs/>
      <w:color w:val="5F5F5F" w:themeColor="background2"/>
      <w:sz w:val="32"/>
      <w:szCs w:val="26"/>
      <w:lang w:val="en-GB"/>
    </w:rPr>
  </w:style>
  <w:style w:type="paragraph" w:styleId="Heading4">
    <w:name w:val="heading 4"/>
    <w:basedOn w:val="Normal"/>
    <w:next w:val="Normal"/>
    <w:link w:val="Heading4Char"/>
    <w:qFormat/>
    <w:rsid w:val="00436F6C"/>
    <w:pPr>
      <w:keepNext/>
      <w:numPr>
        <w:ilvl w:val="3"/>
        <w:numId w:val="14"/>
      </w:numPr>
      <w:spacing w:before="240" w:after="60" w:line="240" w:lineRule="auto"/>
      <w:outlineLvl w:val="3"/>
    </w:pPr>
    <w:rPr>
      <w:rFonts w:eastAsia="MS Mincho" w:cs="Times New Roman"/>
      <w:b/>
      <w:bCs/>
      <w:color w:val="0083C1" w:themeColor="background1"/>
      <w:sz w:val="24"/>
      <w:szCs w:val="24"/>
      <w:lang w:val="en-GB"/>
    </w:rPr>
  </w:style>
  <w:style w:type="paragraph" w:styleId="Heading5">
    <w:name w:val="heading 5"/>
    <w:basedOn w:val="Normal"/>
    <w:next w:val="Normal"/>
    <w:link w:val="Heading5Char"/>
    <w:qFormat/>
    <w:rsid w:val="00436F6C"/>
    <w:pPr>
      <w:numPr>
        <w:ilvl w:val="4"/>
        <w:numId w:val="14"/>
      </w:numPr>
      <w:spacing w:before="240" w:after="60" w:line="240" w:lineRule="auto"/>
      <w:outlineLvl w:val="4"/>
    </w:pPr>
    <w:rPr>
      <w:rFonts w:ascii="Arial" w:eastAsia="MS Mincho" w:hAnsi="Arial" w:cs="Times New Roman"/>
      <w:b/>
      <w:bCs/>
      <w:i/>
      <w:iCs/>
      <w:sz w:val="26"/>
      <w:szCs w:val="26"/>
      <w:lang w:val="en-GB"/>
    </w:rPr>
  </w:style>
  <w:style w:type="paragraph" w:styleId="Heading6">
    <w:name w:val="heading 6"/>
    <w:basedOn w:val="Normal"/>
    <w:next w:val="Normal"/>
    <w:link w:val="Heading6Char"/>
    <w:qFormat/>
    <w:rsid w:val="00436F6C"/>
    <w:pPr>
      <w:numPr>
        <w:ilvl w:val="5"/>
        <w:numId w:val="14"/>
      </w:numPr>
      <w:spacing w:before="240" w:after="60" w:line="240" w:lineRule="auto"/>
      <w:outlineLvl w:val="5"/>
    </w:pPr>
    <w:rPr>
      <w:rFonts w:ascii="Arial" w:eastAsia="MS Mincho" w:hAnsi="Arial" w:cs="Times New Roman"/>
      <w:b/>
      <w:bCs/>
      <w:lang w:val="en-GB"/>
    </w:rPr>
  </w:style>
  <w:style w:type="paragraph" w:styleId="Heading7">
    <w:name w:val="heading 7"/>
    <w:basedOn w:val="Normal"/>
    <w:next w:val="Normal"/>
    <w:link w:val="Heading7Char"/>
    <w:qFormat/>
    <w:rsid w:val="00436F6C"/>
    <w:pPr>
      <w:numPr>
        <w:ilvl w:val="6"/>
        <w:numId w:val="14"/>
      </w:numPr>
      <w:spacing w:before="240" w:after="60" w:line="240" w:lineRule="auto"/>
      <w:outlineLvl w:val="6"/>
    </w:pPr>
    <w:rPr>
      <w:rFonts w:ascii="Arial" w:eastAsia="MS Mincho" w:hAnsi="Arial" w:cs="Times New Roman"/>
      <w:sz w:val="20"/>
      <w:szCs w:val="24"/>
      <w:lang w:val="en-GB"/>
    </w:rPr>
  </w:style>
  <w:style w:type="paragraph" w:styleId="Heading8">
    <w:name w:val="heading 8"/>
    <w:basedOn w:val="Normal"/>
    <w:next w:val="Normal"/>
    <w:link w:val="Heading8Char"/>
    <w:qFormat/>
    <w:rsid w:val="00436F6C"/>
    <w:pPr>
      <w:numPr>
        <w:ilvl w:val="7"/>
        <w:numId w:val="14"/>
      </w:numPr>
      <w:spacing w:before="240" w:after="60" w:line="240" w:lineRule="auto"/>
      <w:outlineLvl w:val="7"/>
    </w:pPr>
    <w:rPr>
      <w:rFonts w:ascii="Arial" w:eastAsia="MS Mincho" w:hAnsi="Arial" w:cs="Times New Roman"/>
      <w:i/>
      <w:iCs/>
      <w:sz w:val="20"/>
      <w:szCs w:val="24"/>
      <w:lang w:val="en-GB"/>
    </w:rPr>
  </w:style>
  <w:style w:type="paragraph" w:styleId="Heading9">
    <w:name w:val="heading 9"/>
    <w:basedOn w:val="Normal"/>
    <w:next w:val="Normal"/>
    <w:link w:val="Heading9Char"/>
    <w:qFormat/>
    <w:rsid w:val="00436F6C"/>
    <w:pPr>
      <w:numPr>
        <w:ilvl w:val="8"/>
        <w:numId w:val="4"/>
      </w:numPr>
      <w:spacing w:before="240" w:after="60" w:line="240" w:lineRule="auto"/>
      <w:outlineLvl w:val="8"/>
    </w:pPr>
    <w:rPr>
      <w:rFonts w:ascii="Arial" w:eastAsia="MS Mincho"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F6C"/>
    <w:pPr>
      <w:ind w:left="720"/>
      <w:contextualSpacing/>
    </w:pPr>
  </w:style>
  <w:style w:type="paragraph" w:styleId="Header">
    <w:name w:val="header"/>
    <w:basedOn w:val="Normal"/>
    <w:link w:val="HeaderChar"/>
    <w:uiPriority w:val="99"/>
    <w:unhideWhenUsed/>
    <w:rsid w:val="000C6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5B2"/>
  </w:style>
  <w:style w:type="paragraph" w:styleId="Footer">
    <w:name w:val="footer"/>
    <w:basedOn w:val="Normal"/>
    <w:link w:val="FooterChar"/>
    <w:uiPriority w:val="99"/>
    <w:unhideWhenUsed/>
    <w:rsid w:val="000C6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5B2"/>
  </w:style>
  <w:style w:type="character" w:styleId="Hyperlink">
    <w:name w:val="Hyperlink"/>
    <w:basedOn w:val="DefaultParagraphFont"/>
    <w:uiPriority w:val="99"/>
    <w:unhideWhenUsed/>
    <w:rsid w:val="00C65B32"/>
    <w:rPr>
      <w:color w:val="0000FF"/>
      <w:u w:val="single"/>
    </w:rPr>
  </w:style>
  <w:style w:type="paragraph" w:styleId="BalloonText">
    <w:name w:val="Balloon Text"/>
    <w:basedOn w:val="Normal"/>
    <w:link w:val="BalloonTextChar"/>
    <w:uiPriority w:val="99"/>
    <w:semiHidden/>
    <w:unhideWhenUsed/>
    <w:rsid w:val="0015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88"/>
    <w:rPr>
      <w:rFonts w:ascii="Tahoma" w:hAnsi="Tahoma" w:cs="Tahoma"/>
      <w:sz w:val="16"/>
      <w:szCs w:val="16"/>
    </w:rPr>
  </w:style>
  <w:style w:type="character" w:styleId="CommentReference">
    <w:name w:val="annotation reference"/>
    <w:basedOn w:val="DefaultParagraphFont"/>
    <w:uiPriority w:val="99"/>
    <w:semiHidden/>
    <w:unhideWhenUsed/>
    <w:rsid w:val="00B40F0F"/>
    <w:rPr>
      <w:sz w:val="16"/>
      <w:szCs w:val="16"/>
    </w:rPr>
  </w:style>
  <w:style w:type="paragraph" w:styleId="CommentText">
    <w:name w:val="annotation text"/>
    <w:basedOn w:val="Normal"/>
    <w:link w:val="CommentTextChar"/>
    <w:uiPriority w:val="99"/>
    <w:unhideWhenUsed/>
    <w:rsid w:val="00B40F0F"/>
    <w:pPr>
      <w:spacing w:line="240" w:lineRule="auto"/>
    </w:pPr>
    <w:rPr>
      <w:sz w:val="20"/>
      <w:szCs w:val="20"/>
    </w:rPr>
  </w:style>
  <w:style w:type="character" w:customStyle="1" w:styleId="CommentTextChar">
    <w:name w:val="Comment Text Char"/>
    <w:basedOn w:val="DefaultParagraphFont"/>
    <w:link w:val="CommentText"/>
    <w:uiPriority w:val="99"/>
    <w:rsid w:val="00B40F0F"/>
    <w:rPr>
      <w:sz w:val="20"/>
      <w:szCs w:val="20"/>
    </w:rPr>
  </w:style>
  <w:style w:type="paragraph" w:styleId="CommentSubject">
    <w:name w:val="annotation subject"/>
    <w:basedOn w:val="CommentText"/>
    <w:next w:val="CommentText"/>
    <w:link w:val="CommentSubjectChar"/>
    <w:uiPriority w:val="99"/>
    <w:semiHidden/>
    <w:unhideWhenUsed/>
    <w:rsid w:val="00B40F0F"/>
    <w:rPr>
      <w:b/>
      <w:bCs/>
    </w:rPr>
  </w:style>
  <w:style w:type="character" w:customStyle="1" w:styleId="CommentSubjectChar">
    <w:name w:val="Comment Subject Char"/>
    <w:basedOn w:val="CommentTextChar"/>
    <w:link w:val="CommentSubject"/>
    <w:uiPriority w:val="99"/>
    <w:semiHidden/>
    <w:rsid w:val="00B40F0F"/>
    <w:rPr>
      <w:b/>
      <w:bCs/>
      <w:sz w:val="20"/>
      <w:szCs w:val="20"/>
    </w:rPr>
  </w:style>
  <w:style w:type="table" w:styleId="TableGrid">
    <w:name w:val="Table Grid"/>
    <w:basedOn w:val="TableNormal"/>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36F6C"/>
    <w:rPr>
      <w:rFonts w:ascii="Arial Black" w:hAnsi="Arial Black" w:hint="default"/>
      <w:i w:val="0"/>
      <w:iCs w:val="0"/>
      <w:sz w:val="18"/>
    </w:rPr>
  </w:style>
  <w:style w:type="character" w:customStyle="1" w:styleId="Heading1Char">
    <w:name w:val="Heading 1 Char"/>
    <w:basedOn w:val="DefaultParagraphFont"/>
    <w:link w:val="Heading1"/>
    <w:rsid w:val="00436F6C"/>
    <w:rPr>
      <w:rFonts w:eastAsia="MS Mincho" w:cs="Times New Roman"/>
      <w:iCs/>
      <w:color w:val="0083C1" w:themeColor="background1"/>
      <w:kern w:val="32"/>
      <w:sz w:val="40"/>
      <w:szCs w:val="32"/>
      <w:lang w:val="en-GB"/>
    </w:rPr>
  </w:style>
  <w:style w:type="character" w:customStyle="1" w:styleId="Heading2Char">
    <w:name w:val="Heading 2 Char"/>
    <w:basedOn w:val="DefaultParagraphFont"/>
    <w:link w:val="Heading2"/>
    <w:rsid w:val="00436F6C"/>
    <w:rPr>
      <w:rFonts w:eastAsia="MS Mincho" w:cs="Times New Roman"/>
      <w:bCs/>
      <w:iCs/>
      <w:color w:val="5F5F5F" w:themeColor="background2"/>
      <w:sz w:val="36"/>
      <w:szCs w:val="28"/>
      <w:lang w:val="en-GB"/>
    </w:rPr>
  </w:style>
  <w:style w:type="character" w:customStyle="1" w:styleId="Heading3Char">
    <w:name w:val="Heading 3 Char"/>
    <w:basedOn w:val="DefaultParagraphFont"/>
    <w:link w:val="Heading3"/>
    <w:rsid w:val="00436F6C"/>
    <w:rPr>
      <w:rFonts w:eastAsia="MS Mincho" w:cs="Times New Roman"/>
      <w:bCs/>
      <w:color w:val="5F5F5F" w:themeColor="background2"/>
      <w:sz w:val="32"/>
      <w:szCs w:val="26"/>
      <w:lang w:val="en-GB"/>
    </w:rPr>
  </w:style>
  <w:style w:type="character" w:customStyle="1" w:styleId="Heading4Char">
    <w:name w:val="Heading 4 Char"/>
    <w:basedOn w:val="DefaultParagraphFont"/>
    <w:link w:val="Heading4"/>
    <w:rsid w:val="00436F6C"/>
    <w:rPr>
      <w:rFonts w:eastAsia="MS Mincho" w:cs="Times New Roman"/>
      <w:b/>
      <w:bCs/>
      <w:color w:val="0083C1" w:themeColor="background1"/>
      <w:sz w:val="24"/>
      <w:szCs w:val="24"/>
      <w:lang w:val="en-GB"/>
    </w:rPr>
  </w:style>
  <w:style w:type="character" w:customStyle="1" w:styleId="Heading5Char">
    <w:name w:val="Heading 5 Char"/>
    <w:basedOn w:val="DefaultParagraphFont"/>
    <w:link w:val="Heading5"/>
    <w:rsid w:val="00436F6C"/>
    <w:rPr>
      <w:rFonts w:ascii="Arial" w:eastAsia="MS Mincho" w:hAnsi="Arial" w:cs="Times New Roman"/>
      <w:b/>
      <w:bCs/>
      <w:i/>
      <w:iCs/>
      <w:sz w:val="26"/>
      <w:szCs w:val="26"/>
      <w:lang w:val="en-GB"/>
    </w:rPr>
  </w:style>
  <w:style w:type="character" w:customStyle="1" w:styleId="Heading6Char">
    <w:name w:val="Heading 6 Char"/>
    <w:basedOn w:val="DefaultParagraphFont"/>
    <w:link w:val="Heading6"/>
    <w:rsid w:val="00436F6C"/>
    <w:rPr>
      <w:rFonts w:ascii="Arial" w:eastAsia="MS Mincho" w:hAnsi="Arial" w:cs="Times New Roman"/>
      <w:b/>
      <w:bCs/>
      <w:lang w:val="en-GB"/>
    </w:rPr>
  </w:style>
  <w:style w:type="character" w:customStyle="1" w:styleId="Heading7Char">
    <w:name w:val="Heading 7 Char"/>
    <w:basedOn w:val="DefaultParagraphFont"/>
    <w:link w:val="Heading7"/>
    <w:rsid w:val="00436F6C"/>
    <w:rPr>
      <w:rFonts w:ascii="Arial" w:eastAsia="MS Mincho" w:hAnsi="Arial" w:cs="Times New Roman"/>
      <w:sz w:val="20"/>
      <w:szCs w:val="24"/>
      <w:lang w:val="en-GB"/>
    </w:rPr>
  </w:style>
  <w:style w:type="character" w:customStyle="1" w:styleId="Heading8Char">
    <w:name w:val="Heading 8 Char"/>
    <w:basedOn w:val="DefaultParagraphFont"/>
    <w:link w:val="Heading8"/>
    <w:rsid w:val="00436F6C"/>
    <w:rPr>
      <w:rFonts w:ascii="Arial" w:eastAsia="MS Mincho" w:hAnsi="Arial" w:cs="Times New Roman"/>
      <w:i/>
      <w:iCs/>
      <w:sz w:val="20"/>
      <w:szCs w:val="24"/>
      <w:lang w:val="en-GB"/>
    </w:rPr>
  </w:style>
  <w:style w:type="character" w:customStyle="1" w:styleId="Heading9Char">
    <w:name w:val="Heading 9 Char"/>
    <w:basedOn w:val="DefaultParagraphFont"/>
    <w:link w:val="Heading9"/>
    <w:rsid w:val="00436F6C"/>
    <w:rPr>
      <w:rFonts w:ascii="Arial" w:eastAsia="MS Mincho" w:hAnsi="Arial" w:cs="Times New Roman"/>
      <w:lang w:val="en-GB"/>
    </w:rPr>
  </w:style>
  <w:style w:type="character" w:styleId="Strong">
    <w:name w:val="Strong"/>
    <w:basedOn w:val="DefaultParagraphFont"/>
    <w:uiPriority w:val="22"/>
    <w:qFormat/>
    <w:rsid w:val="00436F6C"/>
    <w:rPr>
      <w:rFonts w:asciiTheme="minorHAnsi" w:hAnsiTheme="minorHAnsi"/>
      <w:b w:val="0"/>
      <w:bCs/>
      <w:color w:val="5F5F5F" w:themeColor="background2"/>
      <w:sz w:val="22"/>
    </w:rPr>
  </w:style>
  <w:style w:type="character" w:customStyle="1" w:styleId="NormalWebChar">
    <w:name w:val="Normal (Web) Char"/>
    <w:basedOn w:val="DefaultParagraphFont"/>
    <w:link w:val="NormalWeb"/>
    <w:uiPriority w:val="99"/>
    <w:locked/>
    <w:rsid w:val="00321C97"/>
    <w:rPr>
      <w:rFonts w:ascii="Times New Roman" w:eastAsia="Times New Roman" w:hAnsi="Times New Roman" w:cs="Times New Roman"/>
      <w:sz w:val="24"/>
      <w:szCs w:val="24"/>
      <w:lang w:eastAsia="de-AT"/>
    </w:rPr>
  </w:style>
  <w:style w:type="paragraph" w:styleId="NormalWeb">
    <w:name w:val="Normal (Web)"/>
    <w:basedOn w:val="Normal"/>
    <w:link w:val="NormalWebChar"/>
    <w:uiPriority w:val="99"/>
    <w:unhideWhenUsed/>
    <w:rsid w:val="00321C9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SubheadlineZchn">
    <w:name w:val="Subheadline Zchn"/>
    <w:basedOn w:val="NormalWebChar"/>
    <w:link w:val="Subheadline"/>
    <w:locked/>
    <w:rsid w:val="00321C97"/>
    <w:rPr>
      <w:rFonts w:ascii="Times New Roman" w:eastAsia="Times New Roman" w:hAnsi="Times New Roman" w:cstheme="minorHAnsi"/>
      <w:b/>
      <w:sz w:val="24"/>
      <w:szCs w:val="20"/>
      <w:lang w:eastAsia="de-AT"/>
    </w:rPr>
  </w:style>
  <w:style w:type="paragraph" w:customStyle="1" w:styleId="Subheadline">
    <w:name w:val="Subheadline"/>
    <w:basedOn w:val="NormalWeb"/>
    <w:link w:val="SubheadlineZchn"/>
    <w:rsid w:val="00321C97"/>
    <w:pPr>
      <w:spacing w:before="120" w:beforeAutospacing="0" w:after="120" w:afterAutospacing="0" w:line="340" w:lineRule="exact"/>
    </w:pPr>
    <w:rPr>
      <w:rFonts w:cstheme="minorHAnsi"/>
      <w:b/>
      <w:szCs w:val="20"/>
    </w:rPr>
  </w:style>
  <w:style w:type="character" w:customStyle="1" w:styleId="RegularTextZchn">
    <w:name w:val="Regular Text Zchn"/>
    <w:basedOn w:val="NormalWebChar"/>
    <w:link w:val="RegularText"/>
    <w:locked/>
    <w:rsid w:val="00321C97"/>
    <w:rPr>
      <w:rFonts w:ascii="Times New Roman" w:eastAsia="Times New Roman" w:hAnsi="Times New Roman" w:cstheme="minorHAnsi"/>
      <w:sz w:val="24"/>
      <w:szCs w:val="20"/>
      <w:lang w:eastAsia="de-AT"/>
    </w:rPr>
  </w:style>
  <w:style w:type="paragraph" w:customStyle="1" w:styleId="RegularText">
    <w:name w:val="Regular Text"/>
    <w:basedOn w:val="NormalWeb"/>
    <w:link w:val="RegularTextZchn"/>
    <w:qFormat/>
    <w:rsid w:val="00321C97"/>
    <w:pPr>
      <w:spacing w:before="0" w:beforeAutospacing="0" w:after="120" w:afterAutospacing="0" w:line="340" w:lineRule="exact"/>
      <w:jc w:val="both"/>
    </w:pPr>
    <w:rPr>
      <w:rFonts w:cstheme="minorHAnsi"/>
      <w:szCs w:val="20"/>
    </w:rPr>
  </w:style>
  <w:style w:type="character" w:customStyle="1" w:styleId="TEXT-BoilerplateandcontactZchn">
    <w:name w:val="TEXT - Boilerplate and contact Zchn"/>
    <w:basedOn w:val="NormalWebChar"/>
    <w:link w:val="TEXT-Boilerplateandcontact"/>
    <w:locked/>
    <w:rsid w:val="00321C97"/>
    <w:rPr>
      <w:rFonts w:ascii="Times New Roman" w:eastAsia="Times New Roman" w:hAnsi="Times New Roman" w:cstheme="minorHAnsi"/>
      <w:sz w:val="18"/>
      <w:szCs w:val="20"/>
      <w:lang w:val="en-GB" w:eastAsia="de-AT"/>
    </w:rPr>
  </w:style>
  <w:style w:type="paragraph" w:customStyle="1" w:styleId="TEXT-Boilerplateandcontact">
    <w:name w:val="TEXT - Boilerplate and contact"/>
    <w:basedOn w:val="NormalWeb"/>
    <w:link w:val="TEXT-BoilerplateandcontactZchn"/>
    <w:qFormat/>
    <w:rsid w:val="00321C97"/>
    <w:pPr>
      <w:spacing w:before="0" w:beforeAutospacing="0" w:after="120" w:afterAutospacing="0" w:line="260" w:lineRule="exact"/>
      <w:jc w:val="both"/>
    </w:pPr>
    <w:rPr>
      <w:rFonts w:cstheme="minorHAnsi"/>
      <w:sz w:val="18"/>
      <w:szCs w:val="20"/>
      <w:lang w:val="en-GB"/>
    </w:rPr>
  </w:style>
  <w:style w:type="character" w:customStyle="1" w:styleId="HEADLINES-boilerplateandcontactZchn">
    <w:name w:val="HEADLINES - boilerplate and contact Zchn"/>
    <w:basedOn w:val="NormalWebChar"/>
    <w:link w:val="HEADLINES-boilerplateandcontact"/>
    <w:locked/>
    <w:rsid w:val="00321C97"/>
    <w:rPr>
      <w:rFonts w:ascii="Times New Roman" w:eastAsia="Times New Roman" w:hAnsi="Times New Roman" w:cstheme="minorHAnsi"/>
      <w:b/>
      <w:sz w:val="18"/>
      <w:szCs w:val="20"/>
      <w:lang w:val="en-GB" w:eastAsia="de-AT"/>
    </w:rPr>
  </w:style>
  <w:style w:type="paragraph" w:customStyle="1" w:styleId="HEADLINES-boilerplateandcontact">
    <w:name w:val="HEADLINES - boilerplate and contact"/>
    <w:basedOn w:val="NormalWeb"/>
    <w:link w:val="HEADLINES-boilerplateandcontactZchn"/>
    <w:rsid w:val="00321C97"/>
    <w:pPr>
      <w:spacing w:before="0" w:beforeAutospacing="0" w:after="120" w:afterAutospacing="0" w:line="260" w:lineRule="exact"/>
      <w:jc w:val="both"/>
    </w:pPr>
    <w:rPr>
      <w:rFonts w:cstheme="minorHAnsi"/>
      <w:b/>
      <w:sz w:val="18"/>
      <w:szCs w:val="20"/>
      <w:lang w:val="en-GB"/>
    </w:rPr>
  </w:style>
  <w:style w:type="paragraph" w:customStyle="1" w:styleId="HEADLINE">
    <w:name w:val="HEADLINE"/>
    <w:basedOn w:val="NormalWeb"/>
    <w:link w:val="HEADLINEZchn"/>
    <w:qFormat/>
    <w:rsid w:val="00B85B9C"/>
    <w:pPr>
      <w:spacing w:before="480" w:beforeAutospacing="0" w:after="480" w:afterAutospacing="0" w:line="340" w:lineRule="exact"/>
    </w:pPr>
    <w:rPr>
      <w:rFonts w:asciiTheme="minorHAnsi" w:eastAsia="MS Mincho" w:hAnsiTheme="minorHAnsi"/>
      <w:iCs/>
      <w:color w:val="0083C1" w:themeColor="background1"/>
      <w:kern w:val="32"/>
      <w:sz w:val="44"/>
      <w:szCs w:val="32"/>
      <w:lang w:val="en-GB" w:eastAsia="en-US"/>
    </w:rPr>
  </w:style>
  <w:style w:type="paragraph" w:customStyle="1" w:styleId="SUBHEADLINE0">
    <w:name w:val="SUBHEADLINE"/>
    <w:basedOn w:val="Subheadline"/>
    <w:link w:val="SUBHEADLINEZchn0"/>
    <w:qFormat/>
    <w:rsid w:val="00B85B9C"/>
    <w:rPr>
      <w:rFonts w:asciiTheme="minorHAnsi" w:eastAsia="MS Mincho" w:hAnsiTheme="minorHAnsi" w:cs="Times New Roman"/>
      <w:b w:val="0"/>
      <w:bCs/>
      <w:iCs/>
      <w:color w:val="5F5F5F" w:themeColor="background2"/>
      <w:sz w:val="36"/>
      <w:szCs w:val="28"/>
      <w:lang w:val="en-GB" w:eastAsia="en-US"/>
    </w:rPr>
  </w:style>
  <w:style w:type="character" w:customStyle="1" w:styleId="HEADLINEZchn">
    <w:name w:val="HEADLINE Zchn"/>
    <w:basedOn w:val="NormalWebChar"/>
    <w:link w:val="HEADLINE"/>
    <w:rsid w:val="00B85B9C"/>
    <w:rPr>
      <w:rFonts w:ascii="Times New Roman" w:eastAsia="MS Mincho" w:hAnsi="Times New Roman" w:cs="Times New Roman"/>
      <w:iCs/>
      <w:color w:val="0083C1" w:themeColor="background1"/>
      <w:kern w:val="32"/>
      <w:sz w:val="44"/>
      <w:szCs w:val="32"/>
      <w:lang w:val="en-GB" w:eastAsia="de-AT"/>
    </w:rPr>
  </w:style>
  <w:style w:type="character" w:customStyle="1" w:styleId="SUBHEADLINEZchn0">
    <w:name w:val="SUBHEADLINE Zchn"/>
    <w:basedOn w:val="SubheadlineZchn"/>
    <w:link w:val="SUBHEADLINE0"/>
    <w:rsid w:val="00B85B9C"/>
    <w:rPr>
      <w:rFonts w:ascii="Times New Roman" w:eastAsia="MS Mincho" w:hAnsi="Times New Roman" w:cs="Times New Roman"/>
      <w:b w:val="0"/>
      <w:bCs/>
      <w:iCs/>
      <w:color w:val="5F5F5F" w:themeColor="background2"/>
      <w:sz w:val="36"/>
      <w:szCs w:val="28"/>
      <w:lang w:val="en-GB" w:eastAsia="de-AT"/>
    </w:rPr>
  </w:style>
  <w:style w:type="paragraph" w:customStyle="1" w:styleId="Untertitel1">
    <w:name w:val="Untertitel1"/>
    <w:basedOn w:val="Subheadline"/>
    <w:link w:val="SUBTITLEZchn"/>
    <w:qFormat/>
    <w:rsid w:val="00D25AF7"/>
    <w:rPr>
      <w:rFonts w:asciiTheme="minorHAnsi" w:eastAsia="MS Mincho" w:hAnsiTheme="minorHAnsi" w:cs="Times New Roman"/>
      <w:b w:val="0"/>
      <w:bCs/>
      <w:color w:val="5F5F5F" w:themeColor="background2"/>
      <w:sz w:val="32"/>
      <w:szCs w:val="26"/>
      <w:lang w:val="en-GB" w:eastAsia="en-US"/>
    </w:rPr>
  </w:style>
  <w:style w:type="character" w:customStyle="1" w:styleId="SUBTITLEZchn">
    <w:name w:val="SUBTITLE Zchn"/>
    <w:basedOn w:val="SubheadlineZchn"/>
    <w:link w:val="Untertitel1"/>
    <w:rsid w:val="00D25AF7"/>
    <w:rPr>
      <w:rFonts w:ascii="Times New Roman" w:eastAsia="MS Mincho" w:hAnsi="Times New Roman" w:cs="Times New Roman"/>
      <w:b w:val="0"/>
      <w:bCs/>
      <w:color w:val="5F5F5F" w:themeColor="background2"/>
      <w:sz w:val="32"/>
      <w:szCs w:val="26"/>
      <w:lang w:val="en-GB" w:eastAsia="de-AT"/>
    </w:rPr>
  </w:style>
  <w:style w:type="paragraph" w:customStyle="1" w:styleId="Headline0">
    <w:name w:val="Headline"/>
    <w:basedOn w:val="Heading1"/>
    <w:link w:val="HeadlineChar"/>
    <w:qFormat/>
    <w:rsid w:val="009052E7"/>
    <w:pPr>
      <w:numPr>
        <w:numId w:val="0"/>
      </w:numPr>
      <w:spacing w:after="240"/>
    </w:pPr>
    <w:rPr>
      <w:sz w:val="36"/>
      <w:szCs w:val="28"/>
      <w:lang w:eastAsia="ja-JP"/>
    </w:rPr>
  </w:style>
  <w:style w:type="character" w:customStyle="1" w:styleId="HeadlineChar">
    <w:name w:val="Headline Char"/>
    <w:basedOn w:val="Heading1Char"/>
    <w:link w:val="Headline0"/>
    <w:rsid w:val="009052E7"/>
    <w:rPr>
      <w:rFonts w:eastAsia="MS Mincho" w:cs="Times New Roman"/>
      <w:iCs/>
      <w:color w:val="0083C1" w:themeColor="background1"/>
      <w:kern w:val="32"/>
      <w:sz w:val="36"/>
      <w:szCs w:val="28"/>
      <w:lang w:val="en-GB" w:eastAsia="ja-JP"/>
    </w:rPr>
  </w:style>
  <w:style w:type="paragraph" w:customStyle="1" w:styleId="Introduction">
    <w:name w:val="Introduction"/>
    <w:basedOn w:val="Heading2"/>
    <w:link w:val="IntroductionChar"/>
    <w:qFormat/>
    <w:rsid w:val="009052E7"/>
    <w:pPr>
      <w:numPr>
        <w:ilvl w:val="0"/>
        <w:numId w:val="0"/>
      </w:numPr>
      <w:spacing w:after="240" w:line="276" w:lineRule="auto"/>
    </w:pPr>
    <w:rPr>
      <w:sz w:val="28"/>
      <w:lang w:eastAsia="ja-JP"/>
    </w:rPr>
  </w:style>
  <w:style w:type="character" w:customStyle="1" w:styleId="IntroductionChar">
    <w:name w:val="Introduction Char"/>
    <w:basedOn w:val="Heading2Char"/>
    <w:link w:val="Introduction"/>
    <w:rsid w:val="009052E7"/>
    <w:rPr>
      <w:rFonts w:eastAsia="MS Mincho" w:cs="Times New Roman"/>
      <w:bCs/>
      <w:iCs/>
      <w:color w:val="5F5F5F" w:themeColor="background2"/>
      <w:sz w:val="28"/>
      <w:szCs w:val="28"/>
      <w:lang w:val="en-GB" w:eastAsia="ja-JP"/>
    </w:rPr>
  </w:style>
  <w:style w:type="paragraph" w:customStyle="1" w:styleId="Subheading">
    <w:name w:val="Subheading"/>
    <w:basedOn w:val="Heading4"/>
    <w:link w:val="SubheadingChar"/>
    <w:qFormat/>
    <w:rsid w:val="009052E7"/>
    <w:pPr>
      <w:numPr>
        <w:ilvl w:val="0"/>
        <w:numId w:val="0"/>
      </w:numPr>
      <w:spacing w:after="240" w:line="276" w:lineRule="auto"/>
    </w:pPr>
    <w:rPr>
      <w:b w:val="0"/>
      <w:lang w:eastAsia="ja-JP"/>
    </w:rPr>
  </w:style>
  <w:style w:type="paragraph" w:customStyle="1" w:styleId="BodyCopy">
    <w:name w:val="Body Copy"/>
    <w:basedOn w:val="Normal"/>
    <w:link w:val="BodyCopyChar"/>
    <w:qFormat/>
    <w:rsid w:val="009052E7"/>
    <w:pPr>
      <w:spacing w:before="120" w:after="120"/>
    </w:pPr>
    <w:rPr>
      <w:sz w:val="22"/>
      <w:lang w:eastAsia="ja-JP"/>
    </w:rPr>
  </w:style>
  <w:style w:type="character" w:customStyle="1" w:styleId="SubheadingChar">
    <w:name w:val="Subheading Char"/>
    <w:basedOn w:val="Heading4Char"/>
    <w:link w:val="Subheading"/>
    <w:rsid w:val="009052E7"/>
    <w:rPr>
      <w:rFonts w:eastAsia="MS Mincho" w:cs="Times New Roman"/>
      <w:b w:val="0"/>
      <w:bCs/>
      <w:color w:val="0083C1" w:themeColor="background1"/>
      <w:sz w:val="24"/>
      <w:szCs w:val="24"/>
      <w:lang w:val="en-GB" w:eastAsia="ja-JP"/>
    </w:rPr>
  </w:style>
  <w:style w:type="character" w:customStyle="1" w:styleId="BodyCopyChar">
    <w:name w:val="Body Copy Char"/>
    <w:basedOn w:val="DefaultParagraphFont"/>
    <w:link w:val="BodyCopy"/>
    <w:rsid w:val="009052E7"/>
    <w:rPr>
      <w:lang w:eastAsia="ja-JP"/>
    </w:rPr>
  </w:style>
  <w:style w:type="character" w:styleId="UnresolvedMention">
    <w:name w:val="Unresolved Mention"/>
    <w:basedOn w:val="DefaultParagraphFont"/>
    <w:uiPriority w:val="99"/>
    <w:semiHidden/>
    <w:unhideWhenUsed/>
    <w:rsid w:val="001566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7927">
      <w:bodyDiv w:val="1"/>
      <w:marLeft w:val="0"/>
      <w:marRight w:val="0"/>
      <w:marTop w:val="0"/>
      <w:marBottom w:val="0"/>
      <w:divBdr>
        <w:top w:val="none" w:sz="0" w:space="0" w:color="auto"/>
        <w:left w:val="none" w:sz="0" w:space="0" w:color="auto"/>
        <w:bottom w:val="none" w:sz="0" w:space="0" w:color="auto"/>
        <w:right w:val="none" w:sz="0" w:space="0" w:color="auto"/>
      </w:divBdr>
    </w:div>
    <w:div w:id="14720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daikin-ce.com/en_us/product-group/air-to-water-heat-pump-low-temperature/daikin_altherma_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0348\AppData\Roaming\Microsoft\Templates\Daikin_template_2016.dotx" TargetMode="External"/></Relationships>
</file>

<file path=word/theme/theme1.xml><?xml version="1.0" encoding="utf-8"?>
<a:theme xmlns:a="http://schemas.openxmlformats.org/drawingml/2006/main" name="Office Theme">
  <a:themeElements>
    <a:clrScheme name="Daikinv2">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BE06-87D3-4A47-8F35-25DD1DF0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Daikin_template_2016.dotx</Template>
  <TotalTime>75</TotalTime>
  <Pages>3</Pages>
  <Words>746</Words>
  <Characters>4257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Daikin Europe NV</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Slijkhuis</dc:creator>
  <cp:lastModifiedBy>Marijke Slijkhuis</cp:lastModifiedBy>
  <cp:revision>8</cp:revision>
  <cp:lastPrinted>2018-07-11T10:53:00Z</cp:lastPrinted>
  <dcterms:created xsi:type="dcterms:W3CDTF">2018-08-24T13:30:00Z</dcterms:created>
  <dcterms:modified xsi:type="dcterms:W3CDTF">2018-08-29T09:58:00Z</dcterms:modified>
</cp:coreProperties>
</file>